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 w:displacedByCustomXml="next"/>
    <w:bookmarkEnd w:id="0" w:displacedByCustomXml="next"/>
    <w:sdt>
      <w:sdtPr>
        <w:rPr>
          <w:rFonts w:ascii="Khmer UI" w:hAnsi="Khmer UI" w:cs="Khmer UI"/>
          <w:color w:val="9A0000"/>
          <w:sz w:val="32"/>
          <w:szCs w:val="32"/>
        </w:rPr>
        <w:id w:val="-779494610"/>
        <w:lock w:val="contentLocked"/>
        <w:placeholder>
          <w:docPart w:val="03EC9D8AA88A422C95193B6C0B4D765B"/>
        </w:placeholder>
        <w:group/>
      </w:sdtPr>
      <w:sdtEndPr/>
      <w:sdtContent>
        <w:p w:rsidR="0011353E" w:rsidRDefault="00F5293A" w:rsidP="00CC1F5F">
          <w:pPr>
            <w:spacing w:after="0" w:line="240" w:lineRule="auto"/>
            <w:jc w:val="center"/>
            <w:rPr>
              <w:rFonts w:ascii="Khmer UI" w:hAnsi="Khmer UI" w:cs="Khmer UI"/>
              <w:color w:val="9A0000"/>
              <w:sz w:val="32"/>
              <w:szCs w:val="32"/>
            </w:rPr>
          </w:pPr>
          <w:r>
            <w:rPr>
              <w:rFonts w:ascii="Khmer UI" w:hAnsi="Khmer UI" w:cs="Khmer UI"/>
              <w:color w:val="9A0000"/>
              <w:sz w:val="32"/>
              <w:szCs w:val="32"/>
            </w:rPr>
            <w:t xml:space="preserve">PROPOSTA IMMOBILI </w:t>
          </w:r>
          <w:r w:rsidR="00CC1F5F" w:rsidRPr="0011353E">
            <w:rPr>
              <w:rFonts w:ascii="Khmer UI" w:hAnsi="Khmer UI" w:cs="Khmer UI"/>
              <w:color w:val="9A0000"/>
              <w:sz w:val="32"/>
              <w:szCs w:val="32"/>
            </w:rPr>
            <w:t>2016</w:t>
          </w:r>
        </w:p>
      </w:sdtContent>
    </w:sdt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  <w:tblCaption w:val="Inserire una immagine significativa dell’immobile"/>
        <w:tblDescription w:val="Inserire una immagine significativa dell’immobile"/>
      </w:tblPr>
      <w:tblGrid>
        <w:gridCol w:w="9356"/>
      </w:tblGrid>
      <w:tr w:rsidR="008549B8" w:rsidRPr="008549B8" w:rsidTr="008549B8">
        <w:trPr>
          <w:cantSplit/>
          <w:trHeight w:val="6275"/>
          <w:jc w:val="center"/>
        </w:trPr>
        <w:tc>
          <w:tcPr>
            <w:tcW w:w="9356" w:type="dxa"/>
            <w:vAlign w:val="center"/>
          </w:tcPr>
          <w:p w:rsidR="00F05FF3" w:rsidRPr="008549B8" w:rsidRDefault="00117F0F" w:rsidP="008C0BB4">
            <w:pPr>
              <w:spacing w:after="0" w:line="240" w:lineRule="auto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  <w:alias w:val="Inserire una immagine significativa dell'immobile"/>
                <w:tag w:val="Inserire una immagine significativa dellìimmobile"/>
                <w:id w:val="1682232486"/>
                <w:lock w:val="sdtLocked"/>
                <w:picture/>
              </w:sdtPr>
              <w:sdtEndPr/>
              <w:sdtContent/>
            </w:sdt>
            <w:r w:rsidR="008C0B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  <w:szCs w:val="18"/>
                </w:rPr>
                <w:alias w:val="Inserire una immagine significativa dell’immobile"/>
                <w:tag w:val="Inserire una immagine significativa dell’immobile"/>
                <w:id w:val="1253394381"/>
                <w:showingPlcHdr/>
                <w:picture/>
              </w:sdtPr>
              <w:sdtEndPr/>
              <w:sdtContent>
                <w:r w:rsidR="008C0BB4">
                  <w:rPr>
                    <w:rFonts w:ascii="Arial" w:hAnsi="Arial" w:cs="Arial"/>
                    <w:noProof/>
                    <w:color w:val="A6A6A6" w:themeColor="background1" w:themeShade="A6"/>
                    <w:sz w:val="18"/>
                    <w:szCs w:val="18"/>
                    <w:lang w:eastAsia="it-IT"/>
                  </w:rPr>
                  <w:drawing>
                    <wp:inline distT="0" distB="0" distL="0" distR="0" wp14:anchorId="32AD0331" wp14:editId="326045F2">
                      <wp:extent cx="5527344" cy="3903260"/>
                      <wp:effectExtent l="0" t="0" r="0" b="2540"/>
                      <wp:docPr id="20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6961" cy="3902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sdt>
      <w:sdtPr>
        <w:rPr>
          <w:rFonts w:ascii="Khmer UI" w:hAnsi="Khmer UI" w:cs="Khmer UI"/>
          <w:color w:val="9A0000"/>
          <w:sz w:val="28"/>
          <w:szCs w:val="28"/>
        </w:rPr>
        <w:id w:val="-418563191"/>
        <w:lock w:val="contentLocked"/>
        <w:placeholder>
          <w:docPart w:val="03EC9D8AA88A422C95193B6C0B4D765B"/>
        </w:placeholder>
        <w:group/>
      </w:sdtPr>
      <w:sdtEndPr>
        <w:rPr>
          <w:rStyle w:val="Stile4"/>
          <w:rFonts w:ascii="Arial" w:hAnsi="Arial" w:cs="Times New Roman"/>
          <w:b/>
          <w:caps/>
          <w:color w:val="auto"/>
          <w:sz w:val="20"/>
          <w:szCs w:val="22"/>
        </w:rPr>
      </w:sdtEndPr>
      <w:sdtContent>
        <w:p w:rsidR="0011353E" w:rsidRDefault="0011353E" w:rsidP="00CC1F5F">
          <w:pPr>
            <w:spacing w:after="0" w:line="240" w:lineRule="auto"/>
            <w:jc w:val="center"/>
            <w:rPr>
              <w:rFonts w:ascii="Khmer UI" w:hAnsi="Khmer UI" w:cs="Khmer UI"/>
              <w:color w:val="9A0000"/>
              <w:sz w:val="28"/>
              <w:szCs w:val="28"/>
            </w:rPr>
          </w:pPr>
        </w:p>
        <w:tbl>
          <w:tblPr>
            <w:tblW w:w="0" w:type="auto"/>
            <w:jc w:val="center"/>
            <w:tblInd w:w="212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260"/>
            <w:gridCol w:w="160"/>
            <w:gridCol w:w="5936"/>
          </w:tblGrid>
          <w:tr w:rsidR="00E75C6A" w:rsidRPr="00AD11F2" w:rsidTr="00BF7E42">
            <w:trPr>
              <w:trHeight w:val="524"/>
              <w:jc w:val="center"/>
            </w:trPr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5C6A" w:rsidRPr="000C78D2" w:rsidRDefault="00E75C6A" w:rsidP="00BA565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</w:pPr>
                <w:r w:rsidRPr="000C78D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  <w:t>DENOMINAZIONE IMMOBILE</w:t>
                </w: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5C6A" w:rsidRPr="00AD11F2" w:rsidRDefault="00E75C6A" w:rsidP="00BA565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sdt>
              <w:sdtPr>
                <w:rPr>
                  <w:rStyle w:val="Stile4"/>
                </w:rPr>
                <w:id w:val="830953845"/>
                <w:lock w:val="sdtLocked"/>
                <w:showingPlcHdr/>
              </w:sdtPr>
              <w:sdtEndPr>
                <w:rPr>
                  <w:rStyle w:val="Carpredefinitoparagrafo"/>
                  <w:rFonts w:ascii="Calibri" w:eastAsia="Times New Roman" w:hAnsi="Calibri" w:cs="Arial"/>
                  <w:b w:val="0"/>
                  <w:caps w:val="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59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E75C6A" w:rsidRPr="00E67E1B" w:rsidRDefault="00BF7E42" w:rsidP="00BF7E42">
                    <w:pPr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aps/>
                        <w:sz w:val="20"/>
                      </w:rPr>
                    </w:pPr>
                    <w:r w:rsidRPr="009D49BA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E75C6A" w:rsidRPr="00AD11F2" w:rsidTr="00BF7E42">
            <w:trPr>
              <w:trHeight w:val="524"/>
              <w:jc w:val="center"/>
            </w:trPr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5C6A" w:rsidRPr="000C78D2" w:rsidRDefault="005F7FCB" w:rsidP="005F7FC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</w:pPr>
                <w:r w:rsidRPr="000C78D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  <w:t>ENTE PROPRIETARIO</w:t>
                </w: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5C6A" w:rsidRPr="00AD11F2" w:rsidRDefault="00E75C6A" w:rsidP="00BA565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sdt>
              <w:sdtPr>
                <w:rPr>
                  <w:rStyle w:val="Stile4"/>
                </w:rPr>
                <w:id w:val="2075238585"/>
                <w:lock w:val="sdtLocked"/>
                <w:showingPlcHdr/>
              </w:sdtPr>
              <w:sdtEndPr>
                <w:rPr>
                  <w:rStyle w:val="Carpredefinitoparagrafo"/>
                  <w:rFonts w:ascii="Calibri" w:eastAsia="Times New Roman" w:hAnsi="Calibri" w:cs="Arial"/>
                  <w:b w:val="0"/>
                  <w:caps w:val="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59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E75C6A" w:rsidRPr="00AD11F2" w:rsidRDefault="00BF7E42" w:rsidP="00BF7E4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it-IT"/>
                      </w:rPr>
                    </w:pPr>
                    <w:r w:rsidRPr="009D49BA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11353E" w:rsidRPr="00AD11F2" w:rsidTr="00BF7E42">
            <w:trPr>
              <w:trHeight w:val="524"/>
              <w:jc w:val="center"/>
            </w:trPr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11353E" w:rsidRPr="000C78D2" w:rsidRDefault="00F125F2" w:rsidP="00F125F2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</w:pPr>
                <w:r w:rsidRPr="000C78D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  <w:t xml:space="preserve">COMUNE DI LOCALIZZAZIONE </w:t>
                </w: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11353E" w:rsidRPr="00AD11F2" w:rsidRDefault="0011353E" w:rsidP="0011353E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sdt>
              <w:sdtPr>
                <w:rPr>
                  <w:rStyle w:val="Stile4"/>
                </w:rPr>
                <w:id w:val="-284431435"/>
                <w:lock w:val="sdtLocked"/>
                <w:showingPlcHdr/>
              </w:sdtPr>
              <w:sdtEndPr>
                <w:rPr>
                  <w:rStyle w:val="Carpredefinitoparagrafo"/>
                  <w:rFonts w:ascii="Calibri" w:eastAsia="Times New Roman" w:hAnsi="Calibri" w:cs="Arial"/>
                  <w:b w:val="0"/>
                  <w:caps w:val="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59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11353E" w:rsidRPr="00AD11F2" w:rsidRDefault="00E67E1B" w:rsidP="00E67E1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it-IT"/>
                      </w:rPr>
                    </w:pPr>
                    <w:r w:rsidRPr="009D49BA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E75C6A" w:rsidRPr="00AD11F2" w:rsidTr="00BF7E42">
            <w:trPr>
              <w:trHeight w:val="524"/>
              <w:jc w:val="center"/>
            </w:trPr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E75C6A" w:rsidRPr="000C78D2" w:rsidRDefault="00F125F2" w:rsidP="00BA565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</w:pPr>
                <w:r w:rsidRPr="000C78D2">
                  <w:rPr>
                    <w:rFonts w:ascii="Arial" w:eastAsia="Times New Roman" w:hAnsi="Arial" w:cs="Arial"/>
                    <w:b/>
                    <w:bCs/>
                    <w:color w:val="000000"/>
                    <w:sz w:val="16"/>
                    <w:szCs w:val="16"/>
                    <w:lang w:eastAsia="it-IT"/>
                  </w:rPr>
                  <w:t>REGIONE</w:t>
                </w:r>
              </w:p>
            </w:tc>
            <w:tc>
              <w:tcPr>
                <w:tcW w:w="1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E75C6A" w:rsidRPr="00AD11F2" w:rsidRDefault="00E75C6A" w:rsidP="00BA5657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sz w:val="20"/>
                    <w:szCs w:val="20"/>
                    <w:lang w:eastAsia="it-IT"/>
                  </w:rPr>
                </w:pPr>
              </w:p>
            </w:tc>
            <w:sdt>
              <w:sdtPr>
                <w:rPr>
                  <w:rStyle w:val="Stile4"/>
                </w:rPr>
                <w:id w:val="-1975982624"/>
                <w:lock w:val="sdtLocked"/>
                <w:showingPlcHdr/>
              </w:sdtPr>
              <w:sdtEndPr>
                <w:rPr>
                  <w:rStyle w:val="Carpredefinitoparagrafo"/>
                  <w:rFonts w:ascii="Calibri" w:eastAsia="Times New Roman" w:hAnsi="Calibri" w:cs="Arial"/>
                  <w:b w:val="0"/>
                  <w:caps w:val="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593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E75C6A" w:rsidRPr="00AD11F2" w:rsidRDefault="002D2450" w:rsidP="002D2450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  <w:lang w:eastAsia="it-IT"/>
                      </w:rPr>
                    </w:pPr>
                    <w:r w:rsidRPr="009D49BA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</w:tbl>
      </w:sdtContent>
    </w:sdt>
    <w:p w:rsidR="00E75C6A" w:rsidRDefault="00E75C6A">
      <w:pPr>
        <w:spacing w:after="0" w:line="240" w:lineRule="auto"/>
        <w:rPr>
          <w:rFonts w:ascii="Khmer UI" w:hAnsi="Khmer UI" w:cs="Khmer UI"/>
          <w:color w:val="9A0000"/>
          <w:sz w:val="24"/>
        </w:rPr>
      </w:pPr>
      <w:r>
        <w:rPr>
          <w:rFonts w:ascii="Khmer UI" w:hAnsi="Khmer UI" w:cs="Khmer UI"/>
          <w:color w:val="9A0000"/>
          <w:sz w:val="24"/>
        </w:rPr>
        <w:br w:type="page"/>
      </w:r>
    </w:p>
    <w:sdt>
      <w:sdtPr>
        <w:rPr>
          <w:rFonts w:ascii="Khmer UI" w:hAnsi="Khmer UI" w:cs="Khmer UI"/>
          <w:color w:val="9A0000"/>
          <w:sz w:val="24"/>
        </w:rPr>
        <w:id w:val="965243191"/>
        <w:lock w:val="contentLocked"/>
        <w:placeholder>
          <w:docPart w:val="03EC9D8AA88A422C95193B6C0B4D765B"/>
        </w:placeholder>
        <w:group/>
      </w:sdtPr>
      <w:sdtEndPr>
        <w:rPr>
          <w:rStyle w:val="Stile5"/>
          <w:rFonts w:ascii="Arial" w:hAnsi="Arial" w:cs="Times New Roman"/>
          <w:caps/>
          <w:color w:val="auto"/>
          <w:sz w:val="20"/>
        </w:rPr>
      </w:sdtEndPr>
      <w:sdtContent>
        <w:p w:rsidR="004E33D5" w:rsidRPr="00C2306C" w:rsidRDefault="004E33D5" w:rsidP="00DD7B5D">
          <w:pPr>
            <w:spacing w:after="0" w:line="240" w:lineRule="auto"/>
            <w:rPr>
              <w:rFonts w:ascii="Khmer UI" w:hAnsi="Khmer UI" w:cs="Khmer UI"/>
              <w:color w:val="9A0000"/>
              <w:sz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842D28A" wp14:editId="0693A5C5">
                <wp:simplePos x="0" y="0"/>
                <wp:positionH relativeFrom="column">
                  <wp:posOffset>12783185</wp:posOffset>
                </wp:positionH>
                <wp:positionV relativeFrom="paragraph">
                  <wp:posOffset>-610235</wp:posOffset>
                </wp:positionV>
                <wp:extent cx="2213610" cy="602615"/>
                <wp:effectExtent l="0" t="0" r="0" b="6985"/>
                <wp:wrapNone/>
                <wp:docPr id="13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2306C">
            <w:rPr>
              <w:rFonts w:ascii="Khmer UI" w:hAnsi="Khmer UI" w:cs="Khmer UI"/>
              <w:color w:val="9A0000"/>
              <w:sz w:val="24"/>
            </w:rPr>
            <w:t>ANAGRAFICA</w:t>
          </w:r>
        </w:p>
        <w:tbl>
          <w:tblPr>
            <w:tblW w:w="10173" w:type="dxa"/>
            <w:tblLook w:val="04A0" w:firstRow="1" w:lastRow="0" w:firstColumn="1" w:lastColumn="0" w:noHBand="0" w:noVBand="1"/>
          </w:tblPr>
          <w:tblGrid>
            <w:gridCol w:w="3227"/>
            <w:gridCol w:w="6946"/>
          </w:tblGrid>
          <w:tr w:rsidR="004E33D5" w:rsidRPr="00BF5DB9" w:rsidTr="00DD483F">
            <w:trPr>
              <w:cantSplit/>
            </w:trPr>
            <w:tc>
              <w:tcPr>
                <w:tcW w:w="3227" w:type="dxa"/>
                <w:shd w:val="clear" w:color="auto" w:fill="auto"/>
              </w:tcPr>
              <w:p w:rsidR="004E33D5" w:rsidRPr="00DF7B9D" w:rsidRDefault="00664BA9" w:rsidP="001B65F5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 xml:space="preserve">DENOMINAZIONE </w:t>
                </w:r>
                <w:r w:rsidR="004E33D5" w:rsidRPr="00DF7B9D">
                  <w:rPr>
                    <w:rFonts w:ascii="Khmer UI" w:eastAsia="Gulim" w:hAnsi="Khmer UI" w:cs="Khmer UI"/>
                    <w:sz w:val="20"/>
                    <w:szCs w:val="20"/>
                  </w:rPr>
                  <w:t>IMMOBILE</w:t>
                </w:r>
                <w:r w:rsidR="004E33D5">
                  <w:rPr>
                    <w:rFonts w:ascii="Khmer UI" w:eastAsia="Gulim" w:hAnsi="Khmer UI" w:cs="Khmer UI"/>
                    <w:sz w:val="20"/>
                    <w:szCs w:val="20"/>
                  </w:rPr>
                  <w:t>:</w:t>
                </w:r>
              </w:p>
            </w:tc>
            <w:sdt>
              <w:sdtPr>
                <w:rPr>
                  <w:rStyle w:val="Stile4"/>
                </w:rPr>
                <w:id w:val="1168746242"/>
                <w:lock w:val="sdtLocked"/>
                <w:showingPlcHdr/>
              </w:sdtPr>
              <w:sdtEndPr>
                <w:rPr>
                  <w:rStyle w:val="Carpredefinitoparagrafo"/>
                  <w:rFonts w:ascii="Khmer UI" w:eastAsia="Gulim" w:hAnsi="Khmer UI" w:cs="Khmer UI"/>
                  <w:b w:val="0"/>
                  <w:caps w:val="0"/>
                  <w:sz w:val="22"/>
                  <w:szCs w:val="20"/>
                </w:rPr>
              </w:sdtEndPr>
              <w:sdtContent>
                <w:tc>
                  <w:tcPr>
                    <w:tcW w:w="6946" w:type="dxa"/>
                    <w:shd w:val="clear" w:color="auto" w:fill="auto"/>
                  </w:tcPr>
                  <w:p w:rsidR="004E33D5" w:rsidRPr="00E74116" w:rsidRDefault="00E74116" w:rsidP="00F518CC">
                    <w:pPr>
                      <w:spacing w:after="0" w:line="240" w:lineRule="auto"/>
                      <w:rPr>
                        <w:rFonts w:ascii="Arial" w:hAnsi="Arial"/>
                        <w:b/>
                        <w:caps/>
                        <w:sz w:val="20"/>
                      </w:rPr>
                    </w:pPr>
                    <w:r w:rsidRPr="00885E9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FB7D2F" w:rsidRPr="00DF7B9D" w:rsidTr="00DD483F">
            <w:trPr>
              <w:cantSplit/>
            </w:trPr>
            <w:tc>
              <w:tcPr>
                <w:tcW w:w="3227" w:type="dxa"/>
                <w:shd w:val="clear" w:color="auto" w:fill="auto"/>
              </w:tcPr>
              <w:p w:rsidR="00FB7D2F" w:rsidRPr="00DF7B9D" w:rsidRDefault="00FB7D2F" w:rsidP="00714D44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>INDIRIZZO:</w:t>
                </w:r>
              </w:p>
            </w:tc>
            <w:sdt>
              <w:sdtPr>
                <w:rPr>
                  <w:rStyle w:val="Stile5"/>
                </w:rPr>
                <w:id w:val="-1831360119"/>
                <w:lock w:val="sdtLocked"/>
                <w:showingPlcHdr/>
              </w:sdtPr>
              <w:sdtEndPr>
                <w:rPr>
                  <w:rStyle w:val="Carpredefinitoparagrafo"/>
                  <w:rFonts w:ascii="Khmer UI" w:eastAsia="Gulim" w:hAnsi="Khmer UI" w:cs="Khmer UI"/>
                  <w:caps w:val="0"/>
                  <w:sz w:val="22"/>
                  <w:szCs w:val="20"/>
                </w:rPr>
              </w:sdtEndPr>
              <w:sdtContent>
                <w:tc>
                  <w:tcPr>
                    <w:tcW w:w="6946" w:type="dxa"/>
                    <w:shd w:val="clear" w:color="auto" w:fill="auto"/>
                  </w:tcPr>
                  <w:p w:rsidR="00FB7D2F" w:rsidRPr="00DF7B9D" w:rsidRDefault="002D2450" w:rsidP="00F518CC">
                    <w:pPr>
                      <w:spacing w:after="0" w:line="240" w:lineRule="auto"/>
                      <w:rPr>
                        <w:rFonts w:ascii="Khmer UI" w:eastAsia="Gulim" w:hAnsi="Khmer UI" w:cs="Khmer UI"/>
                        <w:sz w:val="20"/>
                        <w:szCs w:val="20"/>
                      </w:rPr>
                    </w:pPr>
                    <w:r w:rsidRPr="00885E9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97047E" w:rsidRPr="00DF7B9D" w:rsidTr="00DD483F">
            <w:trPr>
              <w:cantSplit/>
            </w:trPr>
            <w:tc>
              <w:tcPr>
                <w:tcW w:w="3227" w:type="dxa"/>
                <w:shd w:val="clear" w:color="auto" w:fill="auto"/>
              </w:tcPr>
              <w:p w:rsidR="0097047E" w:rsidRPr="00DF7B9D" w:rsidRDefault="0097047E" w:rsidP="00F93C60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 w:rsidRPr="00DF7B9D">
                  <w:rPr>
                    <w:rFonts w:ascii="Khmer UI" w:eastAsia="Gulim" w:hAnsi="Khmer UI" w:cs="Khmer UI"/>
                    <w:sz w:val="20"/>
                    <w:szCs w:val="20"/>
                  </w:rPr>
                  <w:t>COMUNE</w:t>
                </w: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>:</w:t>
                </w:r>
              </w:p>
            </w:tc>
            <w:sdt>
              <w:sdtPr>
                <w:rPr>
                  <w:rStyle w:val="Stile5"/>
                </w:rPr>
                <w:id w:val="-1349630707"/>
                <w:lock w:val="sdtLocked"/>
                <w:showingPlcHdr/>
              </w:sdtPr>
              <w:sdtEndPr>
                <w:rPr>
                  <w:rStyle w:val="Carpredefinitoparagrafo"/>
                  <w:rFonts w:ascii="Khmer UI" w:eastAsia="Gulim" w:hAnsi="Khmer UI" w:cs="Khmer UI"/>
                  <w:caps w:val="0"/>
                  <w:sz w:val="22"/>
                  <w:szCs w:val="20"/>
                </w:rPr>
              </w:sdtEndPr>
              <w:sdtContent>
                <w:tc>
                  <w:tcPr>
                    <w:tcW w:w="6946" w:type="dxa"/>
                    <w:shd w:val="clear" w:color="auto" w:fill="auto"/>
                  </w:tcPr>
                  <w:p w:rsidR="0097047E" w:rsidRPr="00DF7B9D" w:rsidRDefault="002D2450" w:rsidP="00F518CC">
                    <w:pPr>
                      <w:spacing w:after="0" w:line="240" w:lineRule="auto"/>
                      <w:rPr>
                        <w:rFonts w:ascii="Khmer UI" w:eastAsia="Gulim" w:hAnsi="Khmer UI" w:cs="Khmer UI"/>
                        <w:sz w:val="20"/>
                        <w:szCs w:val="20"/>
                      </w:rPr>
                    </w:pPr>
                    <w:r w:rsidRPr="00885E9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714D44" w:rsidRPr="00DF7B9D" w:rsidTr="00DD483F">
            <w:trPr>
              <w:cantSplit/>
            </w:trPr>
            <w:tc>
              <w:tcPr>
                <w:tcW w:w="3227" w:type="dxa"/>
                <w:shd w:val="clear" w:color="auto" w:fill="auto"/>
              </w:tcPr>
              <w:p w:rsidR="00714D44" w:rsidRPr="00DF7B9D" w:rsidRDefault="0097047E" w:rsidP="0097047E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>CODICE CATASTALE</w:t>
                </w:r>
                <w:r>
                  <w:rPr>
                    <w:rStyle w:val="Rimandonotadichiusura"/>
                    <w:rFonts w:ascii="Khmer UI" w:eastAsia="Gulim" w:hAnsi="Khmer UI" w:cs="Khmer UI"/>
                    <w:sz w:val="20"/>
                    <w:szCs w:val="20"/>
                  </w:rPr>
                  <w:endnoteReference w:id="1"/>
                </w:r>
                <w:r w:rsidR="00714D44">
                  <w:rPr>
                    <w:rFonts w:ascii="Khmer UI" w:eastAsia="Gulim" w:hAnsi="Khmer UI" w:cs="Khmer UI"/>
                    <w:sz w:val="20"/>
                    <w:szCs w:val="20"/>
                  </w:rPr>
                  <w:t>:</w:t>
                </w:r>
              </w:p>
            </w:tc>
            <w:sdt>
              <w:sdtPr>
                <w:rPr>
                  <w:rStyle w:val="Stile5"/>
                </w:rPr>
                <w:id w:val="-1917160457"/>
                <w:lock w:val="sdtLocked"/>
                <w:showingPlcHdr/>
              </w:sdtPr>
              <w:sdtEndPr>
                <w:rPr>
                  <w:rStyle w:val="Carpredefinitoparagrafo"/>
                  <w:rFonts w:ascii="Khmer UI" w:eastAsia="Gulim" w:hAnsi="Khmer UI" w:cs="Khmer UI"/>
                  <w:caps w:val="0"/>
                  <w:sz w:val="22"/>
                  <w:szCs w:val="20"/>
                </w:rPr>
              </w:sdtEndPr>
              <w:sdtContent>
                <w:tc>
                  <w:tcPr>
                    <w:tcW w:w="6946" w:type="dxa"/>
                    <w:shd w:val="clear" w:color="auto" w:fill="auto"/>
                  </w:tcPr>
                  <w:p w:rsidR="00714D44" w:rsidRPr="00DF7B9D" w:rsidRDefault="00714D44" w:rsidP="00F518CC">
                    <w:pPr>
                      <w:spacing w:after="0" w:line="240" w:lineRule="auto"/>
                      <w:rPr>
                        <w:rFonts w:ascii="Khmer UI" w:eastAsia="Gulim" w:hAnsi="Khmer UI" w:cs="Khmer UI"/>
                        <w:sz w:val="20"/>
                        <w:szCs w:val="20"/>
                      </w:rPr>
                    </w:pPr>
                    <w:r w:rsidRPr="00885E9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910674" w:rsidRPr="00DF7B9D" w:rsidTr="00910674">
            <w:trPr>
              <w:cantSplit/>
            </w:trPr>
            <w:tc>
              <w:tcPr>
                <w:tcW w:w="3227" w:type="dxa"/>
                <w:shd w:val="clear" w:color="auto" w:fill="auto"/>
              </w:tcPr>
              <w:p w:rsidR="00910674" w:rsidRPr="00DF7B9D" w:rsidRDefault="00910674" w:rsidP="00910674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>REGIONE:</w:t>
                </w:r>
              </w:p>
            </w:tc>
            <w:sdt>
              <w:sdtPr>
                <w:rPr>
                  <w:rStyle w:val="Stile5"/>
                </w:rPr>
                <w:id w:val="1506628968"/>
                <w:lock w:val="sdtLocked"/>
                <w:showingPlcHdr/>
              </w:sdtPr>
              <w:sdtEndPr>
                <w:rPr>
                  <w:rStyle w:val="Carpredefinitoparagrafo"/>
                  <w:rFonts w:ascii="Khmer UI" w:eastAsia="Gulim" w:hAnsi="Khmer UI" w:cs="Khmer UI"/>
                  <w:caps w:val="0"/>
                  <w:sz w:val="22"/>
                  <w:szCs w:val="20"/>
                </w:rPr>
              </w:sdtEndPr>
              <w:sdtContent>
                <w:tc>
                  <w:tcPr>
                    <w:tcW w:w="6946" w:type="dxa"/>
                    <w:shd w:val="clear" w:color="auto" w:fill="auto"/>
                  </w:tcPr>
                  <w:p w:rsidR="00910674" w:rsidRPr="00DF7B9D" w:rsidRDefault="00910674" w:rsidP="00910674">
                    <w:pPr>
                      <w:spacing w:after="0" w:line="240" w:lineRule="auto"/>
                      <w:rPr>
                        <w:rFonts w:ascii="Khmer UI" w:eastAsia="Gulim" w:hAnsi="Khmer UI" w:cs="Khmer UI"/>
                        <w:sz w:val="20"/>
                        <w:szCs w:val="20"/>
                      </w:rPr>
                    </w:pPr>
                    <w:r w:rsidRPr="00885E9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  <w:tr w:rsidR="00910674" w:rsidRPr="00DF7B9D" w:rsidTr="00910674">
            <w:trPr>
              <w:cantSplit/>
            </w:trPr>
            <w:tc>
              <w:tcPr>
                <w:tcW w:w="3227" w:type="dxa"/>
                <w:shd w:val="clear" w:color="auto" w:fill="auto"/>
              </w:tcPr>
              <w:p w:rsidR="00910674" w:rsidRPr="00DF7B9D" w:rsidRDefault="00910674" w:rsidP="00910674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 w:rsidRPr="00DF7B9D">
                  <w:rPr>
                    <w:rFonts w:ascii="Khmer UI" w:eastAsia="Gulim" w:hAnsi="Khmer UI" w:cs="Khmer UI"/>
                    <w:sz w:val="20"/>
                    <w:szCs w:val="20"/>
                  </w:rPr>
                  <w:t>CO</w:t>
                </w: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>ORDINATE IMMOBILE</w:t>
                </w:r>
                <w:r>
                  <w:rPr>
                    <w:rStyle w:val="Rimandonotadichiusura"/>
                    <w:rFonts w:ascii="Khmer UI" w:eastAsia="Gulim" w:hAnsi="Khmer UI" w:cs="Khmer UI"/>
                    <w:sz w:val="20"/>
                    <w:szCs w:val="20"/>
                  </w:rPr>
                  <w:endnoteReference w:id="2"/>
                </w: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>:</w:t>
                </w:r>
              </w:p>
            </w:tc>
            <w:tc>
              <w:tcPr>
                <w:tcW w:w="6946" w:type="dxa"/>
                <w:shd w:val="clear" w:color="auto" w:fill="auto"/>
              </w:tcPr>
              <w:p w:rsidR="00910674" w:rsidRDefault="00910674" w:rsidP="00910674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 xml:space="preserve">Latitudine </w:t>
                </w:r>
                <w:sdt>
                  <w:sdtPr>
                    <w:rPr>
                      <w:rStyle w:val="Stile5"/>
                    </w:rPr>
                    <w:id w:val="-1546973145"/>
                    <w:lock w:val="sdtLocked"/>
                    <w:showingPlcHdr/>
                  </w:sdtPr>
                  <w:sdtEndPr>
                    <w:rPr>
                      <w:rStyle w:val="Carpredefinitoparagrafo"/>
                      <w:rFonts w:ascii="Khmer UI" w:eastAsia="Gulim" w:hAnsi="Khmer UI" w:cs="Khmer UI"/>
                      <w:caps w:val="0"/>
                      <w:sz w:val="22"/>
                      <w:szCs w:val="20"/>
                    </w:rPr>
                  </w:sdtEndPr>
                  <w:sdtContent>
                    <w:r w:rsidR="00242B3E" w:rsidRPr="00885E9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 xml:space="preserve"> NORD</w:t>
                </w:r>
              </w:p>
              <w:p w:rsidR="00910674" w:rsidRPr="00DF7B9D" w:rsidRDefault="00910674" w:rsidP="00910674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 xml:space="preserve">Longitudine </w:t>
                </w:r>
                <w:sdt>
                  <w:sdtPr>
                    <w:rPr>
                      <w:rStyle w:val="Stile5"/>
                    </w:rPr>
                    <w:id w:val="1369488348"/>
                    <w:lock w:val="sdtLocked"/>
                    <w:showingPlcHdr/>
                  </w:sdtPr>
                  <w:sdtEndPr>
                    <w:rPr>
                      <w:rStyle w:val="Carpredefinitoparagrafo"/>
                      <w:rFonts w:ascii="Khmer UI" w:eastAsia="Gulim" w:hAnsi="Khmer UI" w:cs="Khmer UI"/>
                      <w:caps w:val="0"/>
                      <w:sz w:val="22"/>
                      <w:szCs w:val="20"/>
                    </w:rPr>
                  </w:sdtEndPr>
                  <w:sdtContent>
                    <w:r w:rsidRPr="00885E9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 xml:space="preserve"> EST</w:t>
                </w:r>
              </w:p>
            </w:tc>
          </w:tr>
          <w:tr w:rsidR="00910674" w:rsidRPr="00DF7B9D" w:rsidTr="00910674">
            <w:trPr>
              <w:cantSplit/>
            </w:trPr>
            <w:tc>
              <w:tcPr>
                <w:tcW w:w="3227" w:type="dxa"/>
                <w:shd w:val="clear" w:color="auto" w:fill="auto"/>
              </w:tcPr>
              <w:p w:rsidR="00910674" w:rsidRPr="00DF7B9D" w:rsidRDefault="00910674" w:rsidP="00910674">
                <w:pPr>
                  <w:spacing w:after="0" w:line="240" w:lineRule="auto"/>
                  <w:rPr>
                    <w:rFonts w:ascii="Khmer UI" w:eastAsia="Gulim" w:hAnsi="Khmer UI" w:cs="Khmer UI"/>
                    <w:sz w:val="20"/>
                    <w:szCs w:val="20"/>
                  </w:rPr>
                </w:pPr>
                <w:r w:rsidRPr="00DF7B9D">
                  <w:rPr>
                    <w:rFonts w:ascii="Khmer UI" w:eastAsia="Gulim" w:hAnsi="Khmer UI" w:cs="Khmer UI"/>
                    <w:sz w:val="20"/>
                    <w:szCs w:val="20"/>
                  </w:rPr>
                  <w:t>ENTE PROPRIETARIO</w:t>
                </w:r>
                <w:r>
                  <w:rPr>
                    <w:rFonts w:ascii="Khmer UI" w:eastAsia="Gulim" w:hAnsi="Khmer UI" w:cs="Khmer UI"/>
                    <w:sz w:val="20"/>
                    <w:szCs w:val="20"/>
                  </w:rPr>
                  <w:t>:</w:t>
                </w:r>
              </w:p>
            </w:tc>
            <w:sdt>
              <w:sdtPr>
                <w:rPr>
                  <w:rStyle w:val="Stile5"/>
                </w:rPr>
                <w:id w:val="-91556643"/>
                <w:lock w:val="sdtLocked"/>
                <w:showingPlcHdr/>
              </w:sdtPr>
              <w:sdtEndPr>
                <w:rPr>
                  <w:rStyle w:val="Carpredefinitoparagrafo"/>
                  <w:rFonts w:ascii="Khmer UI" w:eastAsia="Gulim" w:hAnsi="Khmer UI" w:cs="Khmer UI"/>
                  <w:caps w:val="0"/>
                  <w:sz w:val="22"/>
                  <w:szCs w:val="20"/>
                </w:rPr>
              </w:sdtEndPr>
              <w:sdtContent>
                <w:tc>
                  <w:tcPr>
                    <w:tcW w:w="6946" w:type="dxa"/>
                    <w:shd w:val="clear" w:color="auto" w:fill="auto"/>
                    <w:vAlign w:val="center"/>
                  </w:tcPr>
                  <w:p w:rsidR="00910674" w:rsidRPr="00DF7B9D" w:rsidRDefault="00910674" w:rsidP="00910674">
                    <w:pPr>
                      <w:spacing w:after="0" w:line="240" w:lineRule="auto"/>
                      <w:rPr>
                        <w:rFonts w:ascii="Khmer UI" w:eastAsia="Gulim" w:hAnsi="Khmer UI" w:cs="Khmer UI"/>
                        <w:sz w:val="20"/>
                        <w:szCs w:val="20"/>
                      </w:rPr>
                    </w:pPr>
                    <w:r w:rsidRPr="00885E9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</w:tbl>
        <w:p w:rsidR="00F35F60" w:rsidRDefault="00F35F60" w:rsidP="00103638">
          <w:pPr>
            <w:spacing w:before="120" w:after="120" w:line="240" w:lineRule="auto"/>
            <w:rPr>
              <w:rFonts w:ascii="Khmer UI" w:hAnsi="Khmer UI" w:cs="Khmer UI"/>
              <w:color w:val="9A0000"/>
              <w:sz w:val="24"/>
            </w:rPr>
          </w:pPr>
          <w:r w:rsidRPr="00C2306C">
            <w:rPr>
              <w:rFonts w:ascii="Khmer UI" w:hAnsi="Khmer UI" w:cs="Khmer UI"/>
              <w:color w:val="9A0000"/>
              <w:sz w:val="24"/>
            </w:rPr>
            <w:t>DATI TECNICI</w:t>
          </w:r>
        </w:p>
        <w:tbl>
          <w:tblPr>
            <w:tblW w:w="10173" w:type="dxa"/>
            <w:tblLook w:val="04A0" w:firstRow="1" w:lastRow="0" w:firstColumn="1" w:lastColumn="0" w:noHBand="0" w:noVBand="1"/>
          </w:tblPr>
          <w:tblGrid>
            <w:gridCol w:w="4361"/>
            <w:gridCol w:w="5812"/>
          </w:tblGrid>
          <w:tr w:rsidR="00F35F60" w:rsidRPr="00DF7B9D" w:rsidTr="001D4C04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D483F" w:rsidRDefault="00F35F60" w:rsidP="001D4C04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D483F">
                  <w:rPr>
                    <w:rFonts w:ascii="Arial" w:eastAsia="Gulim" w:hAnsi="Arial" w:cs="Arial"/>
                    <w:sz w:val="20"/>
                    <w:szCs w:val="18"/>
                  </w:rPr>
                  <w:t>TIPOLOGIA IMMOBILIARE:</w:t>
                </w:r>
              </w:p>
            </w:tc>
            <w:sdt>
              <w:sdtPr>
                <w:rPr>
                  <w:rStyle w:val="Stile5"/>
                </w:rPr>
                <w:id w:val="-428047025"/>
                <w:lock w:val="sdtLocked"/>
                <w:showingPlcHdr/>
                <w:dropDownList>
                  <w:listItem w:value="Scegliere un elemento."/>
                  <w:listItem w:displayText="EDIFICIO CIELO/TERRA" w:value="EDIFICIO CIELO/TERRA"/>
                  <w:listItem w:displayText="EDIFICIO CON AREA ANNESSA" w:value="EDIFICIO CON AREA ANNESSA"/>
                  <w:listItem w:displayText="COMPLESSO IMMOBILIARE" w:value="COMPLESSO IMMOBILIARE"/>
                  <w:listItem w:displayText="PORZIONE AUTONOMA DI EDIFICIO" w:value="PORZIONE AUTONOMA DI EDIFICIO"/>
                  <w:listItem w:displayText="AREA EDIFICABILE" w:value="AREA EDIFICABILE"/>
                </w:dropDownList>
              </w:sdtPr>
              <w:sdtEndPr>
                <w:rPr>
                  <w:rStyle w:val="Carpredefinitoparagrafo"/>
                  <w:rFonts w:ascii="Calibri" w:eastAsia="Gulim" w:hAnsi="Calibri" w:cs="Arial"/>
                  <w:caps w:val="0"/>
                  <w:sz w:val="22"/>
                  <w:szCs w:val="18"/>
                </w:rPr>
              </w:sdtEndPr>
              <w:sdtContent>
                <w:tc>
                  <w:tcPr>
                    <w:tcW w:w="5812" w:type="dxa"/>
                    <w:shd w:val="clear" w:color="auto" w:fill="auto"/>
                  </w:tcPr>
                  <w:p w:rsidR="00F35F60" w:rsidRPr="00DD483F" w:rsidRDefault="00F35F60" w:rsidP="001D4C04">
                    <w:pPr>
                      <w:spacing w:before="60" w:after="60" w:line="240" w:lineRule="auto"/>
                      <w:rPr>
                        <w:rFonts w:ascii="Arial" w:eastAsia="Gulim" w:hAnsi="Arial" w:cs="Arial"/>
                        <w:sz w:val="20"/>
                        <w:szCs w:val="18"/>
                      </w:rPr>
                    </w:pPr>
                    <w:r w:rsidRPr="007103FE">
                      <w:rPr>
                        <w:rStyle w:val="Testosegnaposto"/>
                      </w:rPr>
                      <w:t>Scegliere un elemento.</w:t>
                    </w:r>
                  </w:p>
                </w:tc>
              </w:sdtContent>
            </w:sdt>
          </w:tr>
          <w:tr w:rsidR="00F35F60" w:rsidRPr="00DF7B9D" w:rsidTr="00F35F60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D483F" w:rsidRDefault="00F35F60" w:rsidP="001D4C04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D483F">
                  <w:rPr>
                    <w:rFonts w:ascii="Arial" w:eastAsia="Gulim" w:hAnsi="Arial" w:cs="Arial"/>
                    <w:sz w:val="20"/>
                    <w:szCs w:val="18"/>
                  </w:rPr>
                  <w:t>STATO DI CONSERVAZIONE:</w:t>
                </w:r>
              </w:p>
            </w:tc>
            <w:sdt>
              <w:sdtPr>
                <w:rPr>
                  <w:rStyle w:val="Stile5"/>
                </w:rPr>
                <w:id w:val="-193006032"/>
                <w:lock w:val="sdtLocked"/>
                <w:showingPlcHdr/>
                <w:dropDownList>
                  <w:listItem w:value="Scegliere un elemento."/>
                  <w:listItem w:displayText="BUONO" w:value="BUONO"/>
                  <w:listItem w:displayText="DISCRETO" w:value="DISCRETO"/>
                  <w:listItem w:displayText="MEDIOCRE" w:value="MEDIOCRE"/>
                  <w:listItem w:displayText="PESSIMO" w:value="PESSIMO"/>
                </w:dropDownList>
              </w:sdtPr>
              <w:sdtEndPr>
                <w:rPr>
                  <w:rStyle w:val="Stile5"/>
                </w:rPr>
              </w:sdtEndPr>
              <w:sdtContent>
                <w:tc>
                  <w:tcPr>
                    <w:tcW w:w="5812" w:type="dxa"/>
                    <w:shd w:val="clear" w:color="auto" w:fill="auto"/>
                  </w:tcPr>
                  <w:p w:rsidR="00F35F60" w:rsidRPr="00C34681" w:rsidRDefault="00C44EA1" w:rsidP="001D4C04">
                    <w:pPr>
                      <w:spacing w:before="60" w:after="60" w:line="240" w:lineRule="auto"/>
                      <w:rPr>
                        <w:rStyle w:val="Stile5"/>
                        <w:caps w:val="0"/>
                      </w:rPr>
                    </w:pPr>
                    <w:r w:rsidRPr="008F30E8">
                      <w:rPr>
                        <w:rStyle w:val="Testosegnaposto"/>
                      </w:rPr>
                      <w:t>Scegliere un elemento.</w:t>
                    </w:r>
                  </w:p>
                </w:tc>
              </w:sdtContent>
            </w:sdt>
          </w:tr>
          <w:tr w:rsidR="00F35F60" w:rsidRPr="00DF7B9D" w:rsidTr="00C44EA1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F7B9D" w:rsidRDefault="00F35F60" w:rsidP="001D4C04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SUPERFICIE FONDIARIA</w:t>
                </w:r>
                <w:r w:rsidRPr="00F35F60">
                  <w:rPr>
                    <w:rStyle w:val="Rimandonotadichiusura"/>
                    <w:rFonts w:ascii="Arial" w:eastAsia="Gulim" w:hAnsi="Arial" w:cs="Arial"/>
                    <w:sz w:val="20"/>
                    <w:szCs w:val="18"/>
                  </w:rPr>
                  <w:endnoteReference w:id="3"/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tc>
              <w:tcPr>
                <w:tcW w:w="5812" w:type="dxa"/>
                <w:shd w:val="clear" w:color="auto" w:fill="auto"/>
                <w:vAlign w:val="center"/>
              </w:tcPr>
              <w:p w:rsidR="00F35F60" w:rsidRPr="00F35F60" w:rsidRDefault="00F35F60" w:rsidP="00C44EA1">
                <w:pPr>
                  <w:spacing w:before="60" w:after="60" w:line="240" w:lineRule="auto"/>
                  <w:rPr>
                    <w:rFonts w:ascii="Arial" w:hAnsi="Arial"/>
                    <w:caps/>
                    <w:sz w:val="20"/>
                  </w:rPr>
                </w:pPr>
                <w:r w:rsidRPr="00F35F60">
                  <w:rPr>
                    <w:rFonts w:ascii="Arial" w:hAnsi="Arial"/>
                    <w:caps/>
                    <w:sz w:val="20"/>
                  </w:rPr>
                  <w:t xml:space="preserve">mq </w:t>
                </w:r>
                <w:sdt>
                  <w:sdtPr>
                    <w:rPr>
                      <w:rStyle w:val="Stile5"/>
                    </w:rPr>
                    <w:id w:val="4100028"/>
                    <w:lock w:val="sdtLocked"/>
                    <w:placeholder>
                      <w:docPart w:val="03EC9D8AA88A422C95193B6C0B4D765B"/>
                    </w:placeholder>
                    <w:showingPlcHdr/>
                  </w:sdtPr>
                  <w:sdtEndPr>
                    <w:rPr>
                      <w:rStyle w:val="Carpredefinitoparagrafo"/>
                      <w:rFonts w:ascii="Calibri" w:hAnsi="Calibri"/>
                      <w:caps w:val="0"/>
                      <w:sz w:val="22"/>
                    </w:rPr>
                  </w:sdtEndPr>
                  <w:sdtContent>
                    <w:r w:rsidR="00C44EA1" w:rsidRPr="007103F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</w:p>
            </w:tc>
          </w:tr>
          <w:tr w:rsidR="00F35F60" w:rsidRPr="00DF7B9D" w:rsidTr="00F35F60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F7B9D" w:rsidRDefault="00F35F60" w:rsidP="001D4C04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SUPERFICIE SCOPERTA</w:t>
                </w:r>
                <w:r w:rsidRPr="00F35F60">
                  <w:rPr>
                    <w:rStyle w:val="Rimandonotadichiusura"/>
                    <w:rFonts w:ascii="Arial" w:eastAsia="Gulim" w:hAnsi="Arial" w:cs="Arial"/>
                    <w:sz w:val="20"/>
                    <w:szCs w:val="18"/>
                  </w:rPr>
                  <w:endnoteReference w:id="4"/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tc>
              <w:tcPr>
                <w:tcW w:w="5812" w:type="dxa"/>
                <w:shd w:val="clear" w:color="auto" w:fill="auto"/>
              </w:tcPr>
              <w:p w:rsidR="00F35F60" w:rsidRPr="00F35F60" w:rsidRDefault="00F35F60" w:rsidP="00C44EA1">
                <w:pPr>
                  <w:spacing w:before="60" w:after="60" w:line="240" w:lineRule="auto"/>
                  <w:rPr>
                    <w:rFonts w:ascii="Arial" w:hAnsi="Arial"/>
                    <w:caps/>
                    <w:sz w:val="20"/>
                  </w:rPr>
                </w:pPr>
                <w:r w:rsidRPr="00F35F60">
                  <w:rPr>
                    <w:rFonts w:ascii="Arial" w:hAnsi="Arial"/>
                    <w:caps/>
                    <w:sz w:val="20"/>
                  </w:rPr>
                  <w:t xml:space="preserve">mq </w:t>
                </w:r>
                <w:sdt>
                  <w:sdtPr>
                    <w:rPr>
                      <w:rStyle w:val="Stile5"/>
                    </w:rPr>
                    <w:id w:val="1908961768"/>
                    <w:lock w:val="sdtLocked"/>
                    <w:showingPlcHdr/>
                  </w:sdtPr>
                  <w:sdtEndPr>
                    <w:rPr>
                      <w:rStyle w:val="Carpredefinitoparagrafo"/>
                      <w:rFonts w:ascii="Calibri" w:hAnsi="Calibri"/>
                      <w:caps w:val="0"/>
                      <w:sz w:val="22"/>
                    </w:rPr>
                  </w:sdtEndPr>
                  <w:sdtContent>
                    <w:r w:rsidR="00C44EA1" w:rsidRPr="007103F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</w:p>
            </w:tc>
          </w:tr>
          <w:tr w:rsidR="00F35F60" w:rsidRPr="00DF7B9D" w:rsidTr="00F35F60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F7B9D" w:rsidRDefault="00F35F60" w:rsidP="001D4C04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SUPERFICIE COPERTA</w:t>
                </w:r>
                <w:r w:rsidRPr="00F35F60">
                  <w:rPr>
                    <w:rStyle w:val="Rimandonotadichiusura"/>
                    <w:rFonts w:ascii="Arial" w:eastAsia="Gulim" w:hAnsi="Arial" w:cs="Arial"/>
                    <w:sz w:val="20"/>
                    <w:szCs w:val="18"/>
                  </w:rPr>
                  <w:endnoteReference w:id="5"/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tc>
              <w:tcPr>
                <w:tcW w:w="5812" w:type="dxa"/>
                <w:shd w:val="clear" w:color="auto" w:fill="auto"/>
              </w:tcPr>
              <w:p w:rsidR="00F35F60" w:rsidRPr="00F35F60" w:rsidRDefault="00C44EA1" w:rsidP="00C44EA1">
                <w:pPr>
                  <w:spacing w:before="60" w:after="60" w:line="240" w:lineRule="auto"/>
                  <w:rPr>
                    <w:rFonts w:ascii="Arial" w:hAnsi="Arial"/>
                    <w:caps/>
                    <w:sz w:val="20"/>
                  </w:rPr>
                </w:pPr>
                <w:r>
                  <w:rPr>
                    <w:rFonts w:ascii="Arial" w:hAnsi="Arial"/>
                    <w:caps/>
                    <w:sz w:val="20"/>
                  </w:rPr>
                  <w:t xml:space="preserve">mq </w:t>
                </w:r>
                <w:sdt>
                  <w:sdtPr>
                    <w:rPr>
                      <w:rStyle w:val="Stile5"/>
                    </w:rPr>
                    <w:id w:val="-301917704"/>
                    <w:lock w:val="sdtLocked"/>
                    <w:showingPlcHdr/>
                  </w:sdtPr>
                  <w:sdtEndPr>
                    <w:rPr>
                      <w:rStyle w:val="Carpredefinitoparagrafo"/>
                      <w:rFonts w:ascii="Calibri" w:hAnsi="Calibri"/>
                      <w:caps w:val="0"/>
                      <w:sz w:val="22"/>
                    </w:rPr>
                  </w:sdtEndPr>
                  <w:sdtContent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</w:p>
            </w:tc>
          </w:tr>
          <w:tr w:rsidR="00EB4F79" w:rsidRPr="00DF7B9D" w:rsidTr="00EB4F79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EB4F79" w:rsidRPr="00DF7B9D" w:rsidRDefault="00EB4F79" w:rsidP="00EB4F79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SUPERFICIE LORDA</w:t>
                </w:r>
                <w:r>
                  <w:rPr>
                    <w:rFonts w:ascii="Arial" w:eastAsia="Gulim" w:hAnsi="Arial" w:cs="Arial"/>
                    <w:sz w:val="20"/>
                    <w:szCs w:val="18"/>
                  </w:rPr>
                  <w:t xml:space="preserve"> F.T.</w:t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 xml:space="preserve"> (S.U.L.)</w:t>
                </w:r>
                <w:r w:rsidRPr="00F35F60">
                  <w:rPr>
                    <w:rStyle w:val="Rimandonotadichiusura"/>
                    <w:rFonts w:ascii="Arial" w:eastAsia="Gulim" w:hAnsi="Arial" w:cs="Arial"/>
                    <w:sz w:val="20"/>
                    <w:szCs w:val="18"/>
                  </w:rPr>
                  <w:endnoteReference w:id="6"/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tc>
              <w:tcPr>
                <w:tcW w:w="5812" w:type="dxa"/>
                <w:shd w:val="clear" w:color="auto" w:fill="auto"/>
              </w:tcPr>
              <w:p w:rsidR="00EB4F79" w:rsidRPr="00F35F60" w:rsidRDefault="00EB4F79" w:rsidP="00EB4F79">
                <w:pPr>
                  <w:spacing w:before="60" w:after="60" w:line="240" w:lineRule="auto"/>
                  <w:rPr>
                    <w:rFonts w:ascii="Arial" w:hAnsi="Arial"/>
                    <w:caps/>
                    <w:sz w:val="20"/>
                  </w:rPr>
                </w:pPr>
                <w:r>
                  <w:rPr>
                    <w:rFonts w:ascii="Arial" w:hAnsi="Arial"/>
                    <w:caps/>
                    <w:sz w:val="20"/>
                  </w:rPr>
                  <w:t xml:space="preserve">mq </w:t>
                </w:r>
                <w:sdt>
                  <w:sdtPr>
                    <w:rPr>
                      <w:rStyle w:val="Stile5"/>
                    </w:rPr>
                    <w:id w:val="-342013275"/>
                    <w:showingPlcHdr/>
                  </w:sdtPr>
                  <w:sdtEndPr>
                    <w:rPr>
                      <w:rStyle w:val="Carpredefinitoparagrafo"/>
                      <w:rFonts w:ascii="Calibri" w:hAnsi="Calibri"/>
                      <w:caps w:val="0"/>
                      <w:sz w:val="22"/>
                    </w:rPr>
                  </w:sdtEndPr>
                  <w:sdtContent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</w:p>
            </w:tc>
          </w:tr>
          <w:tr w:rsidR="00F35F60" w:rsidRPr="00DF7B9D" w:rsidTr="00F35F60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F7B9D" w:rsidRDefault="00F35F60" w:rsidP="00EB4F79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SUPERFICIE LORDA</w:t>
                </w:r>
                <w:r w:rsidR="00EB4F79">
                  <w:rPr>
                    <w:rFonts w:ascii="Arial" w:eastAsia="Gulim" w:hAnsi="Arial" w:cs="Arial"/>
                    <w:sz w:val="20"/>
                    <w:szCs w:val="18"/>
                  </w:rPr>
                  <w:t xml:space="preserve"> E.T.</w:t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 xml:space="preserve"> (S.U.L.)</w:t>
                </w:r>
                <w:r w:rsidRPr="00F35F60">
                  <w:rPr>
                    <w:rStyle w:val="Rimandonotadichiusura"/>
                    <w:rFonts w:ascii="Arial" w:eastAsia="Gulim" w:hAnsi="Arial" w:cs="Arial"/>
                    <w:sz w:val="20"/>
                    <w:szCs w:val="18"/>
                  </w:rPr>
                  <w:endnoteReference w:id="7"/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tc>
              <w:tcPr>
                <w:tcW w:w="5812" w:type="dxa"/>
                <w:shd w:val="clear" w:color="auto" w:fill="auto"/>
              </w:tcPr>
              <w:p w:rsidR="00F35F60" w:rsidRPr="00F35F60" w:rsidRDefault="00C44EA1" w:rsidP="00C44EA1">
                <w:pPr>
                  <w:spacing w:before="60" w:after="60" w:line="240" w:lineRule="auto"/>
                  <w:rPr>
                    <w:rFonts w:ascii="Arial" w:hAnsi="Arial"/>
                    <w:caps/>
                    <w:sz w:val="20"/>
                  </w:rPr>
                </w:pPr>
                <w:r>
                  <w:rPr>
                    <w:rFonts w:ascii="Arial" w:hAnsi="Arial"/>
                    <w:caps/>
                    <w:sz w:val="20"/>
                  </w:rPr>
                  <w:t xml:space="preserve">mq </w:t>
                </w:r>
                <w:sdt>
                  <w:sdtPr>
                    <w:rPr>
                      <w:rStyle w:val="Stile5"/>
                    </w:rPr>
                    <w:id w:val="-1599635900"/>
                    <w:lock w:val="sdtLocked"/>
                    <w:showingPlcHdr/>
                  </w:sdtPr>
                  <w:sdtEndPr>
                    <w:rPr>
                      <w:rStyle w:val="Carpredefinitoparagrafo"/>
                      <w:rFonts w:ascii="Calibri" w:hAnsi="Calibri"/>
                      <w:caps w:val="0"/>
                      <w:sz w:val="22"/>
                    </w:rPr>
                  </w:sdtEndPr>
                  <w:sdtContent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</w:p>
            </w:tc>
          </w:tr>
          <w:tr w:rsidR="00F35F60" w:rsidRPr="00DF7B9D" w:rsidTr="00F35F60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F7B9D" w:rsidRDefault="00F35F60" w:rsidP="001D4C04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>
                  <w:rPr>
                    <w:rFonts w:ascii="Arial" w:eastAsia="Gulim" w:hAnsi="Arial" w:cs="Arial"/>
                    <w:sz w:val="20"/>
                    <w:szCs w:val="18"/>
                  </w:rPr>
                  <w:t>VALORE STIMATO</w:t>
                </w:r>
                <w:r w:rsidRPr="00F35F60">
                  <w:rPr>
                    <w:rStyle w:val="Rimandonotadichiusura"/>
                    <w:rFonts w:ascii="Arial" w:eastAsia="Gulim" w:hAnsi="Arial" w:cs="Arial"/>
                    <w:sz w:val="20"/>
                    <w:szCs w:val="18"/>
                  </w:rPr>
                  <w:endnoteReference w:id="8"/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tc>
              <w:tcPr>
                <w:tcW w:w="5812" w:type="dxa"/>
                <w:shd w:val="clear" w:color="auto" w:fill="auto"/>
              </w:tcPr>
              <w:p w:rsidR="00F35F60" w:rsidRPr="00F35F60" w:rsidRDefault="00F35F60" w:rsidP="00C44EA1">
                <w:pPr>
                  <w:spacing w:before="60" w:after="60" w:line="240" w:lineRule="auto"/>
                  <w:rPr>
                    <w:rFonts w:ascii="Arial" w:hAnsi="Arial"/>
                    <w:caps/>
                    <w:sz w:val="20"/>
                  </w:rPr>
                </w:pPr>
                <w:r w:rsidRPr="00F35F60">
                  <w:rPr>
                    <w:rFonts w:ascii="Arial" w:hAnsi="Arial"/>
                    <w:caps/>
                    <w:sz w:val="20"/>
                  </w:rPr>
                  <w:t xml:space="preserve">€ </w:t>
                </w:r>
                <w:sdt>
                  <w:sdtPr>
                    <w:rPr>
                      <w:rStyle w:val="Stile5"/>
                    </w:rPr>
                    <w:id w:val="-1496178946"/>
                    <w:lock w:val="sdtLocked"/>
                    <w:showingPlcHdr/>
                  </w:sdtPr>
                  <w:sdtEndPr>
                    <w:rPr>
                      <w:rStyle w:val="Carpredefinitoparagrafo"/>
                      <w:rFonts w:ascii="Calibri" w:hAnsi="Calibri"/>
                      <w:caps w:val="0"/>
                      <w:sz w:val="22"/>
                    </w:rPr>
                  </w:sdtEndPr>
                  <w:sdtContent>
                    <w:r w:rsidR="00C44EA1" w:rsidRPr="007103F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</w:p>
            </w:tc>
          </w:tr>
          <w:tr w:rsidR="00F35F60" w:rsidRPr="00DF7B9D" w:rsidTr="00F35F60">
            <w:trPr>
              <w:cantSplit/>
            </w:trPr>
            <w:tc>
              <w:tcPr>
                <w:tcW w:w="4361" w:type="dxa"/>
                <w:shd w:val="clear" w:color="auto" w:fill="auto"/>
              </w:tcPr>
              <w:p w:rsidR="00F35F60" w:rsidRPr="00DF7B9D" w:rsidRDefault="00F35F60" w:rsidP="001D4C04">
                <w:pPr>
                  <w:spacing w:before="60" w:after="6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>
                  <w:rPr>
                    <w:rFonts w:ascii="Arial" w:eastAsia="Gulim" w:hAnsi="Arial" w:cs="Arial"/>
                    <w:sz w:val="20"/>
                    <w:szCs w:val="18"/>
                  </w:rPr>
                  <w:t>FONTE STIMA E ANNO</w:t>
                </w:r>
                <w:r w:rsidRPr="00F35F60">
                  <w:rPr>
                    <w:rStyle w:val="Rimandonotadichiusura"/>
                    <w:rFonts w:ascii="Arial" w:eastAsia="Gulim" w:hAnsi="Arial" w:cs="Arial"/>
                    <w:sz w:val="20"/>
                    <w:szCs w:val="18"/>
                  </w:rPr>
                  <w:endnoteReference w:id="9"/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tc>
              <w:tcPr>
                <w:tcW w:w="5812" w:type="dxa"/>
                <w:shd w:val="clear" w:color="auto" w:fill="auto"/>
              </w:tcPr>
              <w:p w:rsidR="00F35F60" w:rsidRPr="00F35F60" w:rsidRDefault="00117F0F" w:rsidP="001D4C04">
                <w:pPr>
                  <w:spacing w:before="60" w:after="60" w:line="240" w:lineRule="auto"/>
                  <w:rPr>
                    <w:rFonts w:ascii="Arial" w:hAnsi="Arial"/>
                    <w:caps/>
                    <w:sz w:val="20"/>
                  </w:rPr>
                </w:pPr>
                <w:sdt>
                  <w:sdtPr>
                    <w:rPr>
                      <w:rStyle w:val="Stile5"/>
                    </w:rPr>
                    <w:id w:val="228351494"/>
                    <w:lock w:val="sdtLocked"/>
                    <w:showingPlcHdr/>
                  </w:sdtPr>
                  <w:sdtEndPr>
                    <w:rPr>
                      <w:rStyle w:val="Carpredefinitoparagrafo"/>
                      <w:rFonts w:ascii="Calibri" w:hAnsi="Calibri"/>
                      <w:caps w:val="0"/>
                      <w:sz w:val="22"/>
                    </w:rPr>
                  </w:sdtEndPr>
                  <w:sdtContent>
                    <w:r w:rsidR="00C44EA1" w:rsidRPr="007103FE">
                      <w:rPr>
                        <w:rStyle w:val="Testosegnaposto"/>
                      </w:rPr>
                      <w:t>Fare clic qui per immettere testo.</w:t>
                    </w:r>
                  </w:sdtContent>
                </w:sdt>
              </w:p>
            </w:tc>
          </w:tr>
        </w:tbl>
        <w:p w:rsidR="00F35F60" w:rsidRDefault="00F35F60" w:rsidP="00103638">
          <w:pPr>
            <w:spacing w:before="120" w:after="120" w:line="240" w:lineRule="auto"/>
            <w:rPr>
              <w:rFonts w:ascii="Khmer UI" w:hAnsi="Khmer UI" w:cs="Khmer UI"/>
              <w:color w:val="9A0000"/>
              <w:sz w:val="24"/>
            </w:rPr>
          </w:pPr>
          <w:r w:rsidRPr="00C2306C">
            <w:rPr>
              <w:rFonts w:ascii="Khmer UI" w:hAnsi="Khmer UI" w:cs="Khmer UI"/>
              <w:color w:val="9A0000"/>
              <w:sz w:val="24"/>
            </w:rPr>
            <w:t>DATI URBANISTICI E OCCUPAZIONI</w:t>
          </w:r>
        </w:p>
        <w:tbl>
          <w:tblPr>
            <w:tblW w:w="10173" w:type="dxa"/>
            <w:tblLayout w:type="fixed"/>
            <w:tblLook w:val="04A0" w:firstRow="1" w:lastRow="0" w:firstColumn="1" w:lastColumn="0" w:noHBand="0" w:noVBand="1"/>
          </w:tblPr>
          <w:tblGrid>
            <w:gridCol w:w="4077"/>
            <w:gridCol w:w="6096"/>
          </w:tblGrid>
          <w:tr w:rsidR="00F35F60" w:rsidRPr="00DD483F" w:rsidTr="001D4C04">
            <w:trPr>
              <w:cantSplit/>
            </w:trPr>
            <w:tc>
              <w:tcPr>
                <w:tcW w:w="4077" w:type="dxa"/>
                <w:shd w:val="clear" w:color="auto" w:fill="auto"/>
              </w:tcPr>
              <w:p w:rsidR="00F35F60" w:rsidRPr="00DF7B9D" w:rsidRDefault="00F35F60" w:rsidP="00EB4F79">
                <w:pPr>
                  <w:spacing w:after="12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DESTINAZION</w:t>
                </w:r>
                <w:r w:rsidR="00F06294">
                  <w:rPr>
                    <w:rFonts w:ascii="Arial" w:eastAsia="Gulim" w:hAnsi="Arial" w:cs="Arial"/>
                    <w:sz w:val="20"/>
                    <w:szCs w:val="18"/>
                  </w:rPr>
                  <w:t>E</w:t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 xml:space="preserve"> URBANISTIC</w:t>
                </w:r>
                <w:r w:rsidR="00F06294">
                  <w:rPr>
                    <w:rFonts w:ascii="Arial" w:eastAsia="Gulim" w:hAnsi="Arial" w:cs="Arial"/>
                    <w:sz w:val="20"/>
                    <w:szCs w:val="18"/>
                  </w:rPr>
                  <w:t>A</w:t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 xml:space="preserve"> ATTUAL</w:t>
                </w:r>
                <w:r w:rsidR="00F06294">
                  <w:rPr>
                    <w:rFonts w:ascii="Arial" w:eastAsia="Gulim" w:hAnsi="Arial" w:cs="Arial"/>
                    <w:sz w:val="20"/>
                    <w:szCs w:val="18"/>
                  </w:rPr>
                  <w:t>E PREVALENTE</w:t>
                </w:r>
                <w:r w:rsidR="0017797B">
                  <w:rPr>
                    <w:rFonts w:ascii="Arial" w:eastAsia="Gulim" w:hAnsi="Arial" w:cs="Arial"/>
                    <w:sz w:val="20"/>
                    <w:szCs w:val="18"/>
                  </w:rPr>
                  <w:t xml:space="preserve"> </w:t>
                </w:r>
                <w:r w:rsidR="00F06294">
                  <w:rPr>
                    <w:rFonts w:ascii="Arial" w:eastAsia="Gulim" w:hAnsi="Arial" w:cs="Arial"/>
                    <w:sz w:val="20"/>
                    <w:szCs w:val="18"/>
                  </w:rPr>
                  <w:t xml:space="preserve">DA </w:t>
                </w:r>
                <w:r w:rsidR="0017797B">
                  <w:rPr>
                    <w:rFonts w:ascii="Arial" w:eastAsia="Gulim" w:hAnsi="Arial" w:cs="Arial"/>
                    <w:sz w:val="20"/>
                    <w:szCs w:val="18"/>
                  </w:rPr>
                  <w:t>P.R.G.</w:t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:</w:t>
                </w:r>
              </w:p>
            </w:tc>
            <w:sdt>
              <w:sdtPr>
                <w:rPr>
                  <w:rStyle w:val="Stile5"/>
                </w:rPr>
                <w:id w:val="-1252886056"/>
                <w:lock w:val="sdtLocked"/>
                <w:showingPlcHdr/>
                <w:dropDownList>
                  <w:listItem w:value="Scegliere un elemento."/>
                  <w:listItem w:displayText="RESIDENZIALE" w:value="RESIDENZIALE"/>
                  <w:listItem w:displayText="TURISTICO RICETTIVA" w:value="TURISTICO RICETTIVA"/>
                  <w:listItem w:displayText="PRODUTTIVA" w:value="PRODUTTIVA"/>
                  <w:listItem w:displayText="DIREZIONALE" w:value="DIREZIONALE"/>
                  <w:listItem w:displayText="COMMERCIALE" w:value="COMMERCIALE"/>
                  <w:listItem w:displayText="RURALE" w:value="RURALE"/>
                </w:dropDownList>
              </w:sdtPr>
              <w:sdtEndPr>
                <w:rPr>
                  <w:rStyle w:val="Testosegnaposto"/>
                  <w:rFonts w:ascii="Calibri" w:hAnsi="Calibri"/>
                  <w:caps w:val="0"/>
                  <w:color w:val="808080"/>
                  <w:sz w:val="22"/>
                </w:rPr>
              </w:sdtEndPr>
              <w:sdtContent>
                <w:tc>
                  <w:tcPr>
                    <w:tcW w:w="6096" w:type="dxa"/>
                    <w:shd w:val="clear" w:color="auto" w:fill="auto"/>
                  </w:tcPr>
                  <w:p w:rsidR="00F35F60" w:rsidRPr="00DD483F" w:rsidRDefault="001D4C04" w:rsidP="001D4C04">
                    <w:pPr>
                      <w:spacing w:after="120" w:line="240" w:lineRule="auto"/>
                      <w:rPr>
                        <w:rStyle w:val="Testosegnaposto"/>
                      </w:rPr>
                    </w:pPr>
                    <w:r w:rsidRPr="008F30E8">
                      <w:rPr>
                        <w:rStyle w:val="Testosegnaposto"/>
                      </w:rPr>
                      <w:t>Scegliere un elemento.</w:t>
                    </w:r>
                  </w:p>
                </w:tc>
              </w:sdtContent>
            </w:sdt>
          </w:tr>
          <w:tr w:rsidR="00F35F60" w:rsidRPr="00DF7B9D" w:rsidTr="00F35F60">
            <w:trPr>
              <w:cantSplit/>
            </w:trPr>
            <w:tc>
              <w:tcPr>
                <w:tcW w:w="4077" w:type="dxa"/>
                <w:shd w:val="clear" w:color="auto" w:fill="auto"/>
              </w:tcPr>
              <w:p w:rsidR="00F35F60" w:rsidRPr="00DF7B9D" w:rsidRDefault="00F35F60" w:rsidP="00F35F60">
                <w:pPr>
                  <w:spacing w:after="12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>
                  <w:rPr>
                    <w:rFonts w:ascii="Arial" w:eastAsia="Gulim" w:hAnsi="Arial" w:cs="Arial"/>
                    <w:sz w:val="20"/>
                    <w:szCs w:val="18"/>
                  </w:rPr>
                  <w:t>PROVVEDIMENTO P</w:t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ER CAMBIO DI DESTINAZIONE URBANISTICA:</w:t>
                </w:r>
              </w:p>
            </w:tc>
            <w:sdt>
              <w:sdtPr>
                <w:rPr>
                  <w:rStyle w:val="Stile5"/>
                </w:rPr>
                <w:id w:val="-226842068"/>
                <w:lock w:val="sdtLocked"/>
                <w:showingPlcHdr/>
                <w:dropDownList>
                  <w:listItem w:value="Scegliere un elemento."/>
                  <w:listItem w:displayText="CONCLUSO" w:value="CONCLUSO"/>
                  <w:listItem w:displayText="IN CORSO" w:value="IN CORSO"/>
                  <w:listItem w:displayText="NON IN CORSO, MA NECESSARIO" w:value="NON IN CORSO, MA NECESSARIO"/>
                  <w:listItem w:displayText="NON NECESSARIO" w:value="NON NECESSARIO"/>
                </w:dropDownList>
              </w:sdtPr>
              <w:sdtEndPr>
                <w:rPr>
                  <w:rStyle w:val="Testosegnaposto"/>
                  <w:rFonts w:ascii="Calibri" w:hAnsi="Calibri"/>
                  <w:caps w:val="0"/>
                  <w:color w:val="808080"/>
                  <w:sz w:val="22"/>
                </w:rPr>
              </w:sdtEndPr>
              <w:sdtContent>
                <w:tc>
                  <w:tcPr>
                    <w:tcW w:w="6096" w:type="dxa"/>
                    <w:shd w:val="clear" w:color="auto" w:fill="auto"/>
                  </w:tcPr>
                  <w:p w:rsidR="00F35F60" w:rsidRPr="00F35F60" w:rsidRDefault="00AF4563" w:rsidP="00F35F60">
                    <w:pPr>
                      <w:spacing w:after="120" w:line="240" w:lineRule="auto"/>
                      <w:rPr>
                        <w:rStyle w:val="Testosegnaposto"/>
                        <w:rFonts w:ascii="Arial" w:hAnsi="Arial"/>
                        <w:caps/>
                        <w:color w:val="auto"/>
                        <w:sz w:val="20"/>
                      </w:rPr>
                    </w:pPr>
                    <w:r w:rsidRPr="008F30E8">
                      <w:rPr>
                        <w:rStyle w:val="Testosegnaposto"/>
                      </w:rPr>
                      <w:t>Scegliere un elemento.</w:t>
                    </w:r>
                  </w:p>
                </w:tc>
              </w:sdtContent>
            </w:sdt>
          </w:tr>
          <w:tr w:rsidR="00F35F60" w:rsidRPr="00DF7B9D" w:rsidTr="00F35F60">
            <w:trPr>
              <w:cantSplit/>
            </w:trPr>
            <w:tc>
              <w:tcPr>
                <w:tcW w:w="4077" w:type="dxa"/>
                <w:shd w:val="clear" w:color="auto" w:fill="auto"/>
              </w:tcPr>
              <w:p w:rsidR="00F35F60" w:rsidRPr="00DF7B9D" w:rsidRDefault="00F35F60" w:rsidP="00F35F60">
                <w:pPr>
                  <w:spacing w:after="120" w:line="240" w:lineRule="auto"/>
                  <w:rPr>
                    <w:rFonts w:ascii="Arial" w:eastAsia="Gulim" w:hAnsi="Arial" w:cs="Arial"/>
                    <w:sz w:val="20"/>
                    <w:szCs w:val="18"/>
                  </w:rPr>
                </w:pPr>
                <w:r>
                  <w:rPr>
                    <w:rFonts w:ascii="Arial" w:eastAsia="Gulim" w:hAnsi="Arial" w:cs="Arial"/>
                    <w:sz w:val="20"/>
                    <w:szCs w:val="18"/>
                  </w:rPr>
                  <w:t xml:space="preserve">STATO DI </w:t>
                </w:r>
                <w:r w:rsidRPr="00DF7B9D">
                  <w:rPr>
                    <w:rFonts w:ascii="Arial" w:eastAsia="Gulim" w:hAnsi="Arial" w:cs="Arial"/>
                    <w:sz w:val="20"/>
                    <w:szCs w:val="18"/>
                  </w:rPr>
                  <w:t>OCCUPAZIONE:</w:t>
                </w:r>
              </w:p>
            </w:tc>
            <w:sdt>
              <w:sdtPr>
                <w:rPr>
                  <w:rStyle w:val="Stile5"/>
                </w:rPr>
                <w:id w:val="-1639651928"/>
                <w:lock w:val="sdtLocked"/>
                <w:showingPlcHdr/>
                <w:dropDownList>
                  <w:listItem w:value="Scegliere un elemento."/>
                  <w:listItem w:displayText="LIBERO" w:value="LIBERO"/>
                  <w:listItem w:displayText="OCCUPATO" w:value="OCCUPATO"/>
                </w:dropDownList>
              </w:sdtPr>
              <w:sdtEndPr>
                <w:rPr>
                  <w:rStyle w:val="Testosegnaposto"/>
                  <w:rFonts w:ascii="Calibri" w:hAnsi="Calibri"/>
                  <w:caps w:val="0"/>
                  <w:color w:val="808080"/>
                  <w:sz w:val="22"/>
                </w:rPr>
              </w:sdtEndPr>
              <w:sdtContent>
                <w:tc>
                  <w:tcPr>
                    <w:tcW w:w="6096" w:type="dxa"/>
                    <w:shd w:val="clear" w:color="auto" w:fill="auto"/>
                  </w:tcPr>
                  <w:p w:rsidR="00F35F60" w:rsidRPr="00F35F60" w:rsidRDefault="00AF4563" w:rsidP="00F35F60">
                    <w:pPr>
                      <w:spacing w:after="120" w:line="240" w:lineRule="auto"/>
                      <w:rPr>
                        <w:rStyle w:val="Testosegnaposto"/>
                        <w:rFonts w:ascii="Arial" w:hAnsi="Arial"/>
                        <w:caps/>
                        <w:color w:val="auto"/>
                        <w:sz w:val="20"/>
                      </w:rPr>
                    </w:pPr>
                    <w:r w:rsidRPr="008F30E8">
                      <w:rPr>
                        <w:rStyle w:val="Testosegnaposto"/>
                      </w:rPr>
                      <w:t>Scegliere un elemento.</w:t>
                    </w:r>
                  </w:p>
                </w:tc>
              </w:sdtContent>
            </w:sdt>
          </w:tr>
        </w:tbl>
        <w:sdt>
          <w:sdtPr>
            <w:rPr>
              <w:rFonts w:ascii="Khmer UI" w:hAnsi="Khmer UI" w:cs="Khmer UI"/>
              <w:color w:val="9A0000"/>
              <w:sz w:val="24"/>
            </w:rPr>
            <w:id w:val="1782759467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5"/>
              <w:rFonts w:ascii="Arial" w:hAnsi="Arial" w:cs="Times New Roman"/>
              <w:caps/>
              <w:color w:val="auto"/>
              <w:sz w:val="20"/>
            </w:rPr>
          </w:sdtEndPr>
          <w:sdtContent>
            <w:p w:rsidR="004E33D5" w:rsidRPr="00C2306C" w:rsidRDefault="004E33D5" w:rsidP="00103638">
              <w:pPr>
                <w:spacing w:before="120" w:after="120" w:line="240" w:lineRule="auto"/>
                <w:rPr>
                  <w:rFonts w:ascii="Khmer UI" w:hAnsi="Khmer UI" w:cs="Khmer UI"/>
                  <w:color w:val="9A0000"/>
                  <w:sz w:val="24"/>
                </w:rPr>
              </w:pPr>
              <w:r>
                <w:rPr>
                  <w:rFonts w:ascii="Khmer UI" w:hAnsi="Khmer UI" w:cs="Khmer UI"/>
                  <w:color w:val="9A0000"/>
                  <w:sz w:val="24"/>
                </w:rPr>
                <w:t>T</w:t>
              </w:r>
              <w:r w:rsidRPr="00C2306C">
                <w:rPr>
                  <w:rFonts w:ascii="Khmer UI" w:hAnsi="Khmer UI" w:cs="Khmer UI"/>
                  <w:color w:val="9A0000"/>
                  <w:sz w:val="24"/>
                </w:rPr>
                <w:t>UTELA</w:t>
              </w:r>
              <w:r w:rsidR="006D7167">
                <w:rPr>
                  <w:rFonts w:ascii="Khmer UI" w:hAnsi="Khmer UI" w:cs="Khmer UI"/>
                  <w:color w:val="9A0000"/>
                  <w:sz w:val="24"/>
                </w:rPr>
                <w:t>, VINCOLI</w:t>
              </w:r>
              <w:r w:rsidRPr="00C2306C">
                <w:rPr>
                  <w:rFonts w:ascii="Khmer UI" w:hAnsi="Khmer UI" w:cs="Khmer UI"/>
                  <w:color w:val="9A0000"/>
                  <w:sz w:val="24"/>
                </w:rPr>
                <w:t xml:space="preserve"> E ALIENABILITÀ</w:t>
              </w:r>
            </w:p>
            <w:tbl>
              <w:tblPr>
                <w:tblW w:w="10173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29"/>
                <w:gridCol w:w="3544"/>
              </w:tblGrid>
              <w:tr w:rsidR="004E33D5" w:rsidRPr="00DF7B9D" w:rsidTr="004A2BCA">
                <w:trPr>
                  <w:cantSplit/>
                </w:trPr>
                <w:tc>
                  <w:tcPr>
                    <w:tcW w:w="6629" w:type="dxa"/>
                    <w:shd w:val="clear" w:color="auto" w:fill="auto"/>
                  </w:tcPr>
                  <w:p w:rsidR="004E33D5" w:rsidRPr="00DF7B9D" w:rsidRDefault="004E33D5" w:rsidP="002F273E">
                    <w:pPr>
                      <w:spacing w:after="120" w:line="240" w:lineRule="auto"/>
                      <w:rPr>
                        <w:rFonts w:ascii="Arial" w:eastAsia="Gulim" w:hAnsi="Arial" w:cs="Arial"/>
                        <w:sz w:val="20"/>
                        <w:szCs w:val="18"/>
                      </w:rPr>
                    </w:pPr>
                    <w:r w:rsidRPr="00DF7B9D">
                      <w:rPr>
                        <w:rFonts w:ascii="Arial" w:eastAsia="Gulim" w:hAnsi="Arial" w:cs="Arial"/>
                        <w:sz w:val="20"/>
                        <w:szCs w:val="18"/>
                      </w:rPr>
                      <w:t>ACCERTAMENTO DI INTERESSE CULTURALE</w:t>
                    </w:r>
                    <w:r w:rsidR="00DD483F"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 DA PARTE DEL MIBACT</w:t>
                    </w:r>
                    <w:r w:rsidRPr="00DF7B9D">
                      <w:rPr>
                        <w:rFonts w:ascii="Arial" w:eastAsia="Gulim" w:hAnsi="Arial" w:cs="Arial"/>
                        <w:sz w:val="20"/>
                        <w:szCs w:val="18"/>
                      </w:rPr>
                      <w:t>:</w:t>
                    </w:r>
                  </w:p>
                </w:tc>
                <w:sdt>
                  <w:sdtPr>
                    <w:rPr>
                      <w:rStyle w:val="Stile5"/>
                    </w:rPr>
                    <w:id w:val="221258990"/>
                    <w:lock w:val="sdtLocked"/>
                    <w:showingPlcHdr/>
                    <w:dropDownList>
                      <w:listItem w:value="Scegliere un elemento."/>
                      <w:listItem w:displayText="ACQUISITO" w:value="ACQUISITO"/>
                      <w:listItem w:displayText="DA ACQUISIRE" w:value="DA ACQUISIRE"/>
                      <w:listItem w:displayText="NON NECESSARIO" w:value="NON NECESSARIO"/>
                    </w:dropDownList>
                  </w:sdtPr>
                  <w:sdtEndPr>
                    <w:rPr>
                      <w:rStyle w:val="Carpredefinitoparagrafo"/>
                      <w:rFonts w:ascii="Calibri" w:eastAsia="Gulim" w:hAnsi="Calibri" w:cs="Arial"/>
                      <w:caps w:val="0"/>
                      <w:sz w:val="22"/>
                      <w:szCs w:val="18"/>
                    </w:rPr>
                  </w:sdtEndPr>
                  <w:sdtContent>
                    <w:tc>
                      <w:tcPr>
                        <w:tcW w:w="3544" w:type="dxa"/>
                        <w:shd w:val="clear" w:color="auto" w:fill="auto"/>
                      </w:tcPr>
                      <w:p w:rsidR="004E33D5" w:rsidRPr="00DF7B9D" w:rsidRDefault="00B3746C" w:rsidP="0065265A">
                        <w:pPr>
                          <w:spacing w:after="120" w:line="240" w:lineRule="auto"/>
                          <w:rPr>
                            <w:rFonts w:ascii="Arial" w:eastAsia="Gulim" w:hAnsi="Arial" w:cs="Arial"/>
                            <w:sz w:val="20"/>
                            <w:szCs w:val="18"/>
                          </w:rPr>
                        </w:pPr>
                        <w:r w:rsidRPr="007103FE">
                          <w:rPr>
                            <w:rStyle w:val="Testosegnaposto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  <w:tr w:rsidR="004E33D5" w:rsidRPr="00DF7B9D" w:rsidTr="004A2BCA">
                <w:trPr>
                  <w:cantSplit/>
                </w:trPr>
                <w:tc>
                  <w:tcPr>
                    <w:tcW w:w="6629" w:type="dxa"/>
                    <w:shd w:val="clear" w:color="auto" w:fill="auto"/>
                  </w:tcPr>
                  <w:p w:rsidR="004E33D5" w:rsidRPr="00DF7B9D" w:rsidRDefault="004E33D5" w:rsidP="002F273E">
                    <w:pPr>
                      <w:spacing w:before="120" w:after="120" w:line="240" w:lineRule="auto"/>
                      <w:rPr>
                        <w:rFonts w:ascii="Arial" w:eastAsia="Gulim" w:hAnsi="Arial" w:cs="Arial"/>
                        <w:sz w:val="20"/>
                        <w:szCs w:val="18"/>
                      </w:rPr>
                    </w:pPr>
                    <w:r w:rsidRPr="00DF7B9D">
                      <w:rPr>
                        <w:rFonts w:ascii="Arial" w:eastAsia="Gulim" w:hAnsi="Arial" w:cs="Arial"/>
                        <w:sz w:val="20"/>
                        <w:szCs w:val="18"/>
                      </w:rPr>
                      <w:t>DECLARATORIA DI VINCOLO</w:t>
                    </w:r>
                    <w:r w:rsidR="002F273E"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 DI INTERESSE STORICO ARTISTICO</w:t>
                    </w:r>
                    <w:r w:rsidRPr="00DF7B9D">
                      <w:rPr>
                        <w:rFonts w:ascii="Arial" w:eastAsia="Gulim" w:hAnsi="Arial" w:cs="Arial"/>
                        <w:sz w:val="20"/>
                        <w:szCs w:val="18"/>
                      </w:rPr>
                      <w:t>:</w:t>
                    </w:r>
                  </w:p>
                </w:tc>
                <w:sdt>
                  <w:sdtPr>
                    <w:rPr>
                      <w:rStyle w:val="Stile5"/>
                    </w:rPr>
                    <w:id w:val="428475960"/>
                    <w:lock w:val="sdtLocked"/>
                    <w:showingPlcHdr/>
                    <w:dropDownList>
                      <w:listItem w:value="Scegliere un elemento."/>
                      <w:listItem w:displayText="ACQUISITA" w:value="ACQUISITA"/>
                      <w:listItem w:displayText="DA ACQUISIRE" w:value="DA ACQUISIRE"/>
                      <w:listItem w:displayText="NON NECESSARIA" w:value="NON NECESSARIA"/>
                    </w:dropDownList>
                  </w:sdtPr>
                  <w:sdtEndPr>
                    <w:rPr>
                      <w:rStyle w:val="Carpredefinitoparagrafo"/>
                      <w:rFonts w:ascii="Calibri" w:eastAsia="Gulim" w:hAnsi="Calibri" w:cs="Arial"/>
                      <w:caps w:val="0"/>
                      <w:sz w:val="22"/>
                      <w:szCs w:val="18"/>
                    </w:rPr>
                  </w:sdtEndPr>
                  <w:sdtContent>
                    <w:tc>
                      <w:tcPr>
                        <w:tcW w:w="3544" w:type="dxa"/>
                        <w:shd w:val="clear" w:color="auto" w:fill="auto"/>
                      </w:tcPr>
                      <w:p w:rsidR="004E33D5" w:rsidRPr="00DF7B9D" w:rsidRDefault="00403030" w:rsidP="002F273E">
                        <w:pPr>
                          <w:spacing w:before="120" w:after="120" w:line="240" w:lineRule="auto"/>
                          <w:rPr>
                            <w:rFonts w:ascii="Arial" w:eastAsia="Gulim" w:hAnsi="Arial" w:cs="Arial"/>
                            <w:sz w:val="20"/>
                            <w:szCs w:val="18"/>
                          </w:rPr>
                        </w:pPr>
                        <w:r w:rsidRPr="007103FE">
                          <w:rPr>
                            <w:rStyle w:val="Testosegnaposto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  <w:tr w:rsidR="00AC55A6" w:rsidRPr="00DF7B9D" w:rsidTr="004A2BCA">
                <w:trPr>
                  <w:cantSplit/>
                </w:trPr>
                <w:tc>
                  <w:tcPr>
                    <w:tcW w:w="6629" w:type="dxa"/>
                    <w:shd w:val="clear" w:color="auto" w:fill="auto"/>
                  </w:tcPr>
                  <w:p w:rsidR="00AC55A6" w:rsidRPr="00DF7B9D" w:rsidRDefault="00AC55A6" w:rsidP="00AC55A6">
                    <w:pPr>
                      <w:spacing w:before="120" w:after="120" w:line="240" w:lineRule="auto"/>
                      <w:rPr>
                        <w:rFonts w:ascii="Arial" w:eastAsia="Gulim" w:hAnsi="Arial" w:cs="Arial"/>
                        <w:sz w:val="20"/>
                        <w:szCs w:val="18"/>
                      </w:rPr>
                    </w:pPr>
                    <w:r w:rsidRPr="00DF7B9D"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AUTORIZZAZIONE </w:t>
                    </w:r>
                    <w:r w:rsidR="00DD483F"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DEL </w:t>
                    </w:r>
                    <w:r w:rsidR="001E186A"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MIBACT </w:t>
                    </w:r>
                    <w:r w:rsidRPr="00DF7B9D">
                      <w:rPr>
                        <w:rFonts w:ascii="Arial" w:eastAsia="Gulim" w:hAnsi="Arial" w:cs="Arial"/>
                        <w:sz w:val="20"/>
                        <w:szCs w:val="18"/>
                      </w:rPr>
                      <w:t>ALL’ALIENAZIONE:</w:t>
                    </w:r>
                  </w:p>
                </w:tc>
                <w:sdt>
                  <w:sdtPr>
                    <w:rPr>
                      <w:rStyle w:val="Stile5"/>
                    </w:rPr>
                    <w:id w:val="1462458210"/>
                    <w:lock w:val="sdtLocked"/>
                    <w:showingPlcHdr/>
                    <w:dropDownList>
                      <w:listItem w:value="Scegliere un elemento."/>
                      <w:listItem w:displayText="ACQUISITA" w:value="ACQUISITA"/>
                      <w:listItem w:displayText="DA ACQUISIRE" w:value="DA ACQUISIRE"/>
                      <w:listItem w:displayText="NON NECESSARIA" w:value="NON NECESSARIA"/>
                    </w:dropDownList>
                  </w:sdtPr>
                  <w:sdtEndPr>
                    <w:rPr>
                      <w:rStyle w:val="Carpredefinitoparagrafo"/>
                      <w:rFonts w:ascii="Calibri" w:eastAsia="Gulim" w:hAnsi="Calibri" w:cs="Arial"/>
                      <w:caps w:val="0"/>
                      <w:sz w:val="22"/>
                      <w:szCs w:val="18"/>
                    </w:rPr>
                  </w:sdtEndPr>
                  <w:sdtContent>
                    <w:tc>
                      <w:tcPr>
                        <w:tcW w:w="3544" w:type="dxa"/>
                        <w:shd w:val="clear" w:color="auto" w:fill="auto"/>
                      </w:tcPr>
                      <w:p w:rsidR="00AC55A6" w:rsidRPr="00DF7B9D" w:rsidRDefault="00F00215" w:rsidP="00AC55A6">
                        <w:pPr>
                          <w:spacing w:before="120" w:after="120" w:line="240" w:lineRule="auto"/>
                          <w:rPr>
                            <w:rFonts w:ascii="Arial" w:eastAsia="Gulim" w:hAnsi="Arial" w:cs="Arial"/>
                            <w:sz w:val="20"/>
                            <w:szCs w:val="18"/>
                          </w:rPr>
                        </w:pPr>
                        <w:r w:rsidRPr="007103FE">
                          <w:rPr>
                            <w:rStyle w:val="Testosegnaposto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  <w:tr w:rsidR="004E33D5" w:rsidRPr="00DF7B9D" w:rsidTr="004A2BCA">
                <w:trPr>
                  <w:cantSplit/>
                </w:trPr>
                <w:tc>
                  <w:tcPr>
                    <w:tcW w:w="6629" w:type="dxa"/>
                    <w:shd w:val="clear" w:color="auto" w:fill="auto"/>
                  </w:tcPr>
                  <w:p w:rsidR="004E33D5" w:rsidRPr="00DF7B9D" w:rsidRDefault="00514E5C" w:rsidP="00EA4F02">
                    <w:pPr>
                      <w:spacing w:before="120" w:after="120" w:line="240" w:lineRule="auto"/>
                      <w:rPr>
                        <w:rFonts w:ascii="Arial" w:eastAsia="Gulim" w:hAnsi="Arial" w:cs="Arial"/>
                        <w:sz w:val="20"/>
                        <w:szCs w:val="18"/>
                      </w:rPr>
                    </w:pPr>
                    <w:r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DELIBERA DI INSERIMENTO NEL </w:t>
                    </w:r>
                    <w:r w:rsidR="00AC55A6">
                      <w:rPr>
                        <w:rFonts w:ascii="Arial" w:eastAsia="Gulim" w:hAnsi="Arial" w:cs="Arial"/>
                        <w:sz w:val="20"/>
                        <w:szCs w:val="18"/>
                      </w:rPr>
                      <w:t>PIANO DI ALIENAZIONE</w:t>
                    </w:r>
                    <w:r w:rsidR="00EA4F02"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 </w:t>
                    </w:r>
                    <w:r w:rsidR="006D7167">
                      <w:rPr>
                        <w:rFonts w:ascii="Arial" w:eastAsia="Gulim" w:hAnsi="Arial" w:cs="Arial"/>
                        <w:sz w:val="20"/>
                        <w:szCs w:val="18"/>
                      </w:rPr>
                      <w:t xml:space="preserve">E VALORIZZAZIONE </w:t>
                    </w:r>
                    <w:r w:rsidR="00EA4F02">
                      <w:rPr>
                        <w:rFonts w:ascii="Arial" w:eastAsia="Gulim" w:hAnsi="Arial" w:cs="Arial"/>
                        <w:sz w:val="20"/>
                        <w:szCs w:val="18"/>
                      </w:rPr>
                      <w:t>O DI AUTORIZZAZIONE ALLA VENDITA</w:t>
                    </w:r>
                    <w:r w:rsidR="004E33D5" w:rsidRPr="00DF7B9D">
                      <w:rPr>
                        <w:rFonts w:ascii="Arial" w:eastAsia="Gulim" w:hAnsi="Arial" w:cs="Arial"/>
                        <w:sz w:val="20"/>
                        <w:szCs w:val="18"/>
                      </w:rPr>
                      <w:t>:</w:t>
                    </w:r>
                  </w:p>
                </w:tc>
                <w:sdt>
                  <w:sdtPr>
                    <w:rPr>
                      <w:rStyle w:val="Stile5"/>
                    </w:rPr>
                    <w:id w:val="-37277021"/>
                    <w:lock w:val="sdtLocked"/>
                    <w:showingPlcHdr/>
                    <w:dropDownList>
                      <w:listItem w:value="Scegliere un elemento."/>
                      <w:listItem w:displayText="ACQUISITA" w:value="ACQUISITA"/>
                      <w:listItem w:displayText="DA ACQUISIRE" w:value="DA ACQUISIRE"/>
                    </w:dropDownList>
                  </w:sdtPr>
                  <w:sdtEndPr>
                    <w:rPr>
                      <w:rStyle w:val="Carpredefinitoparagrafo"/>
                      <w:rFonts w:ascii="Calibri" w:eastAsia="Gulim" w:hAnsi="Calibri" w:cs="Arial"/>
                      <w:caps w:val="0"/>
                      <w:sz w:val="22"/>
                      <w:szCs w:val="18"/>
                    </w:rPr>
                  </w:sdtEndPr>
                  <w:sdtContent>
                    <w:tc>
                      <w:tcPr>
                        <w:tcW w:w="3544" w:type="dxa"/>
                        <w:shd w:val="clear" w:color="auto" w:fill="auto"/>
                      </w:tcPr>
                      <w:p w:rsidR="004E33D5" w:rsidRPr="00DF7B9D" w:rsidRDefault="00F00215" w:rsidP="002F273E">
                        <w:pPr>
                          <w:spacing w:before="120" w:after="120" w:line="240" w:lineRule="auto"/>
                          <w:rPr>
                            <w:rFonts w:ascii="Arial" w:eastAsia="Gulim" w:hAnsi="Arial" w:cs="Arial"/>
                            <w:sz w:val="20"/>
                            <w:szCs w:val="18"/>
                          </w:rPr>
                        </w:pPr>
                        <w:r w:rsidRPr="007103FE">
                          <w:rPr>
                            <w:rStyle w:val="Testosegnaposto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:rsidR="00F97DA5" w:rsidRDefault="00F97DA5">
      <w:r>
        <w:br w:type="page"/>
      </w:r>
    </w:p>
    <w:sdt>
      <w:sdtPr>
        <w:rPr>
          <w:rFonts w:ascii="Khmer UI" w:hAnsi="Khmer UI" w:cs="Khmer UI"/>
          <w:noProof/>
          <w:color w:val="9A0000"/>
          <w:sz w:val="24"/>
          <w:lang w:eastAsia="it-IT"/>
        </w:rPr>
        <w:id w:val="-340016359"/>
        <w:lock w:val="contentLocked"/>
        <w:placeholder>
          <w:docPart w:val="03EC9D8AA88A422C95193B6C0B4D765B"/>
        </w:placeholder>
        <w:group/>
      </w:sdtPr>
      <w:sdtEndPr/>
      <w:sdtContent>
        <w:p w:rsidR="000D7C79" w:rsidRPr="002B5017" w:rsidRDefault="000C32A0" w:rsidP="002B5017">
          <w:pPr>
            <w:spacing w:after="0"/>
            <w:rPr>
              <w:rFonts w:ascii="Khmer UI" w:hAnsi="Khmer UI" w:cs="Khmer UI"/>
              <w:noProof/>
              <w:color w:val="9A0000"/>
              <w:sz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77066B0D" wp14:editId="4C45B65A">
                <wp:simplePos x="0" y="0"/>
                <wp:positionH relativeFrom="column">
                  <wp:posOffset>12783185</wp:posOffset>
                </wp:positionH>
                <wp:positionV relativeFrom="paragraph">
                  <wp:posOffset>-610235</wp:posOffset>
                </wp:positionV>
                <wp:extent cx="2213610" cy="602615"/>
                <wp:effectExtent l="0" t="0" r="0" b="6985"/>
                <wp:wrapNone/>
                <wp:docPr id="11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0E49"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DOCUMENTAZIONE FOTOGRAFICA</w:t>
          </w:r>
          <w:r w:rsidR="006D5625">
            <w:rPr>
              <w:rStyle w:val="Rimandonotadichiusura"/>
              <w:rFonts w:ascii="Khmer UI" w:hAnsi="Khmer UI" w:cs="Khmer UI"/>
              <w:noProof/>
              <w:color w:val="9A0000"/>
              <w:sz w:val="24"/>
              <w:lang w:eastAsia="it-IT"/>
            </w:rPr>
            <w:endnoteReference w:id="10"/>
          </w:r>
        </w:p>
      </w:sdtContent>
    </w:sdt>
    <w:tbl>
      <w:tblPr>
        <w:tblStyle w:val="Grigliatabella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rtofoto/Mappa di inquadramento"/>
        <w:tblDescription w:val="Ortofoto/Mappa di inquadramento"/>
      </w:tblPr>
      <w:tblGrid>
        <w:gridCol w:w="4943"/>
        <w:gridCol w:w="4955"/>
      </w:tblGrid>
      <w:tr w:rsidR="000D7C79" w:rsidTr="008549B8">
        <w:trPr>
          <w:trHeight w:val="7722"/>
          <w:jc w:val="center"/>
        </w:trPr>
        <w:sdt>
          <w:sdtP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alias w:val="Ortofoto/Mappa di inquadramento"/>
            <w:tag w:val="Ortofoto/Mappa di inquadramento"/>
            <w:id w:val="1674841213"/>
            <w:lock w:val="sdtLocked"/>
            <w:showingPlcHdr/>
            <w:picture/>
          </w:sdtPr>
          <w:sdtEndPr/>
          <w:sdtContent>
            <w:tc>
              <w:tcPr>
                <w:tcW w:w="9898" w:type="dxa"/>
                <w:gridSpan w:val="2"/>
                <w:vAlign w:val="center"/>
              </w:tcPr>
              <w:p w:rsidR="000D7C79" w:rsidRDefault="00A97F64" w:rsidP="000D7C79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color w:val="A6A6A6" w:themeColor="background1" w:themeShade="A6"/>
                    <w:sz w:val="18"/>
                    <w:szCs w:val="18"/>
                    <w:lang w:eastAsia="it-IT"/>
                  </w:rPr>
                  <w:drawing>
                    <wp:inline distT="0" distB="0" distL="0" distR="0" wp14:anchorId="35ACB4C0" wp14:editId="3D9F0BFB">
                      <wp:extent cx="5998191" cy="4782476"/>
                      <wp:effectExtent l="0" t="0" r="3175" b="0"/>
                      <wp:docPr id="4" name="Immagine 1" descr="Mappa di inquadramento" title="Mappa di inquadramen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97029" cy="478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D7C79" w:rsidTr="00EF2FCA">
        <w:trPr>
          <w:trHeight w:val="5053"/>
          <w:jc w:val="center"/>
        </w:trPr>
        <w:sdt>
          <w:sdtP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alias w:val="Vista 1 - Inserire una immagine significativa dell’immobile"/>
            <w:tag w:val="Vista 1 - Inserire una immagine significativa dell’immobile"/>
            <w:id w:val="-1471436511"/>
            <w:lock w:val="sdtLocked"/>
            <w:showingPlcHdr/>
            <w:picture/>
          </w:sdtPr>
          <w:sdtEndPr/>
          <w:sdtContent>
            <w:tc>
              <w:tcPr>
                <w:tcW w:w="4943" w:type="dxa"/>
                <w:vAlign w:val="center"/>
              </w:tcPr>
              <w:p w:rsidR="000D7C79" w:rsidRDefault="00A97F64" w:rsidP="000D7C79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color w:val="A6A6A6" w:themeColor="background1" w:themeShade="A6"/>
                    <w:sz w:val="18"/>
                    <w:szCs w:val="18"/>
                    <w:lang w:eastAsia="it-IT"/>
                  </w:rPr>
                  <w:drawing>
                    <wp:inline distT="0" distB="0" distL="0" distR="0" wp14:anchorId="7E5D1FEB" wp14:editId="559E84B0">
                      <wp:extent cx="2838450" cy="2838450"/>
                      <wp:effectExtent l="0" t="0" r="0" b="0"/>
                      <wp:docPr id="9" name="Immagine 2" descr="VISTA 1 - Inserire una foto significativa dell'immobile" title="VISTA 1 - Inserire una foto significativa dell'immobi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283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alias w:val="Vista 2 - Inserire una immagine significativa dell’immobile"/>
            <w:tag w:val="Vista 2 - Inserire una immagine significativa dell’immobile"/>
            <w:id w:val="-491560886"/>
            <w:lock w:val="sdtLocked"/>
            <w:showingPlcHdr/>
            <w:picture/>
          </w:sdtPr>
          <w:sdtEndPr/>
          <w:sdtContent>
            <w:tc>
              <w:tcPr>
                <w:tcW w:w="4955" w:type="dxa"/>
                <w:vAlign w:val="center"/>
              </w:tcPr>
              <w:p w:rsidR="000D7C79" w:rsidRDefault="00EF2FCA" w:rsidP="000D7C79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A6A6A6" w:themeColor="background1" w:themeShade="A6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color w:val="A6A6A6" w:themeColor="background1" w:themeShade="A6"/>
                    <w:sz w:val="18"/>
                    <w:szCs w:val="18"/>
                    <w:lang w:eastAsia="it-IT"/>
                  </w:rPr>
                  <w:drawing>
                    <wp:inline distT="0" distB="0" distL="0" distR="0" wp14:anchorId="505D82E3" wp14:editId="2E731216">
                      <wp:extent cx="2838450" cy="2838450"/>
                      <wp:effectExtent l="0" t="0" r="0" b="0"/>
                      <wp:docPr id="23" name="Immagine 2" descr="VISTA 1 - Inserire una foto significativa dell'immobile" title="VISTA 1 - Inserire una foto significativa dell'immobi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283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Arial" w:hAnsi="Arial" w:cs="Arial"/>
          <w:color w:val="A6A6A6" w:themeColor="background1" w:themeShade="A6"/>
          <w:sz w:val="18"/>
          <w:szCs w:val="18"/>
        </w:rPr>
        <w:id w:val="-48699964"/>
        <w:lock w:val="contentLocked"/>
        <w:placeholder>
          <w:docPart w:val="03EC9D8AA88A422C95193B6C0B4D765B"/>
        </w:placeholder>
        <w:group/>
      </w:sdtPr>
      <w:sdtEndPr/>
      <w:sdtContent>
        <w:p w:rsidR="00583EE2" w:rsidRDefault="00583EE2">
          <w:pPr>
            <w:spacing w:after="0" w:line="240" w:lineRule="auto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br w:type="page"/>
          </w:r>
        </w:p>
      </w:sdtContent>
    </w:sdt>
    <w:sdt>
      <w:sdtPr>
        <w:rPr>
          <w:rFonts w:ascii="Khmer UI" w:hAnsi="Khmer UI" w:cs="Khmer UI"/>
          <w:noProof/>
          <w:color w:val="9A0000"/>
          <w:sz w:val="24"/>
          <w:lang w:eastAsia="it-IT"/>
        </w:rPr>
        <w:id w:val="1735652104"/>
        <w:lock w:val="contentLocked"/>
        <w:placeholder>
          <w:docPart w:val="03EC9D8AA88A422C95193B6C0B4D765B"/>
        </w:placeholder>
        <w:group/>
      </w:sdtPr>
      <w:sdtEndPr/>
      <w:sdtContent>
        <w:p w:rsidR="00EE56AC" w:rsidRDefault="00EE56AC" w:rsidP="00EE56AC">
          <w:pPr>
            <w:spacing w:after="0"/>
            <w:rPr>
              <w:rFonts w:ascii="Khmer UI" w:hAnsi="Khmer UI" w:cs="Khmer UI"/>
              <w:noProof/>
              <w:color w:val="9A0000"/>
              <w:sz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2EC70" wp14:editId="0D6541E8">
                <wp:simplePos x="0" y="0"/>
                <wp:positionH relativeFrom="column">
                  <wp:posOffset>12783185</wp:posOffset>
                </wp:positionH>
                <wp:positionV relativeFrom="paragraph">
                  <wp:posOffset>-610235</wp:posOffset>
                </wp:positionV>
                <wp:extent cx="2213610" cy="602615"/>
                <wp:effectExtent l="0" t="0" r="0" b="6985"/>
                <wp:wrapNone/>
                <wp:docPr id="14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DESCRIZIONE SINTETICA DEL PROGETTO</w:t>
          </w:r>
          <w:r w:rsidR="00F93C60">
            <w:rPr>
              <w:rStyle w:val="Rimandonotadichiusura"/>
              <w:rFonts w:ascii="Khmer UI" w:hAnsi="Khmer UI" w:cs="Khmer UI"/>
              <w:noProof/>
              <w:color w:val="9A0000"/>
              <w:sz w:val="24"/>
              <w:lang w:eastAsia="it-IT"/>
            </w:rPr>
            <w:endnoteReference w:id="11"/>
          </w:r>
        </w:p>
      </w:sdtContent>
    </w:sdt>
    <w:tbl>
      <w:tblPr>
        <w:tblStyle w:val="Grigliatabella"/>
        <w:tblW w:w="0" w:type="auto"/>
        <w:tblInd w:w="192" w:type="dxa"/>
        <w:tblLook w:val="04A0" w:firstRow="1" w:lastRow="0" w:firstColumn="1" w:lastColumn="0" w:noHBand="0" w:noVBand="1"/>
      </w:tblPr>
      <w:tblGrid>
        <w:gridCol w:w="9870"/>
      </w:tblGrid>
      <w:tr w:rsidR="00105A1C" w:rsidRPr="00105A1C" w:rsidTr="007E3A61">
        <w:trPr>
          <w:trHeight w:val="2761"/>
        </w:trPr>
        <w:sdt>
          <w:sdtPr>
            <w:rPr>
              <w:rStyle w:val="Stile6"/>
            </w:rPr>
            <w:id w:val="-312259964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-445236400"/>
                <w:lock w:val="sdtLocked"/>
                <w:placeholder>
                  <w:docPart w:val="03EC9D8AA88A422C95193B6C0B4D765B"/>
                </w:placeholder>
                <w:showingPlcHdr/>
              </w:sdtPr>
              <w:sdtEndPr>
                <w:rPr>
                  <w:rStyle w:val="Stile6"/>
                </w:rPr>
              </w:sdtEndPr>
              <w:sdtContent>
                <w:tc>
                  <w:tcPr>
                    <w:tcW w:w="9870" w:type="dxa"/>
                  </w:tcPr>
                  <w:p w:rsidR="00105A1C" w:rsidRPr="00105A1C" w:rsidRDefault="00441247" w:rsidP="00441247">
                    <w:pPr>
                      <w:spacing w:after="0"/>
                      <w:rPr>
                        <w:rStyle w:val="Stile6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sdt>
      <w:sdtPr>
        <w:rPr>
          <w:rFonts w:ascii="Khmer UI" w:hAnsi="Khmer UI" w:cs="Khmer UI"/>
          <w:noProof/>
          <w:color w:val="9A0000"/>
          <w:sz w:val="23"/>
          <w:szCs w:val="23"/>
          <w:lang w:eastAsia="it-IT"/>
        </w:rPr>
        <w:id w:val="-186442441"/>
        <w:lock w:val="contentLocked"/>
        <w:placeholder>
          <w:docPart w:val="03EC9D8AA88A422C95193B6C0B4D765B"/>
        </w:placeholder>
        <w:group/>
      </w:sdtPr>
      <w:sdtEndPr/>
      <w:sdtContent>
        <w:p w:rsidR="007E3A61" w:rsidRPr="007E3A61" w:rsidRDefault="007E3A61" w:rsidP="007E3A61">
          <w:pPr>
            <w:spacing w:before="200" w:after="0"/>
            <w:rPr>
              <w:rFonts w:ascii="Khmer UI" w:hAnsi="Khmer UI" w:cs="Khmer UI"/>
              <w:noProof/>
              <w:color w:val="9A0000"/>
              <w:sz w:val="23"/>
              <w:szCs w:val="23"/>
              <w:lang w:eastAsia="it-IT"/>
            </w:rPr>
          </w:pPr>
          <w:r w:rsidRPr="007E3A61">
            <w:rPr>
              <w:noProof/>
              <w:sz w:val="23"/>
              <w:szCs w:val="23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0FD42677" wp14:editId="58D46BE9">
                <wp:simplePos x="0" y="0"/>
                <wp:positionH relativeFrom="column">
                  <wp:posOffset>12783185</wp:posOffset>
                </wp:positionH>
                <wp:positionV relativeFrom="paragraph">
                  <wp:posOffset>-610235</wp:posOffset>
                </wp:positionV>
                <wp:extent cx="2213610" cy="602615"/>
                <wp:effectExtent l="0" t="0" r="0" b="6985"/>
                <wp:wrapNone/>
                <wp:docPr id="10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3A61">
            <w:rPr>
              <w:rFonts w:ascii="Khmer UI" w:hAnsi="Khmer UI" w:cs="Khmer UI"/>
              <w:noProof/>
              <w:color w:val="9A0000"/>
              <w:sz w:val="23"/>
              <w:szCs w:val="23"/>
              <w:lang w:eastAsia="it-IT"/>
            </w:rPr>
            <w:t>INIZIATIVE DI RIQUALIFICAZIONE URBANA, TERRITORIALE, AMBIENTALE, SOCIALE</w:t>
          </w:r>
          <w:r w:rsidRPr="007E3A61">
            <w:rPr>
              <w:rStyle w:val="Rimandonotadichiusura"/>
              <w:rFonts w:ascii="Khmer UI" w:hAnsi="Khmer UI" w:cs="Khmer UI"/>
              <w:noProof/>
              <w:color w:val="9A0000"/>
              <w:sz w:val="24"/>
              <w:szCs w:val="24"/>
              <w:lang w:eastAsia="it-IT"/>
            </w:rPr>
            <w:endnoteReference w:id="12"/>
          </w:r>
        </w:p>
      </w:sdtContent>
    </w:sdt>
    <w:tbl>
      <w:tblPr>
        <w:tblStyle w:val="Grigliatabella"/>
        <w:tblW w:w="0" w:type="auto"/>
        <w:tblInd w:w="192" w:type="dxa"/>
        <w:tblLook w:val="04A0" w:firstRow="1" w:lastRow="0" w:firstColumn="1" w:lastColumn="0" w:noHBand="0" w:noVBand="1"/>
      </w:tblPr>
      <w:tblGrid>
        <w:gridCol w:w="9870"/>
      </w:tblGrid>
      <w:tr w:rsidR="007E3A61" w:rsidTr="00BA067D">
        <w:trPr>
          <w:trHeight w:val="1008"/>
        </w:trPr>
        <w:sdt>
          <w:sdtPr>
            <w:rPr>
              <w:rStyle w:val="Stile6"/>
            </w:rPr>
            <w:id w:val="-1293291030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707835742"/>
                <w:showingPlcHdr/>
              </w:sdtPr>
              <w:sdtEndPr>
                <w:rPr>
                  <w:rStyle w:val="Carpredefinitoparagrafo"/>
                  <w:rFonts w:ascii="Calibri" w:hAnsi="Calibri"/>
                  <w:sz w:val="22"/>
                </w:rPr>
              </w:sdtEndPr>
              <w:sdtContent>
                <w:tc>
                  <w:tcPr>
                    <w:tcW w:w="9870" w:type="dxa"/>
                  </w:tcPr>
                  <w:p w:rsidR="007E3A61" w:rsidRPr="008C345F" w:rsidRDefault="007E3A61" w:rsidP="00BA067D">
                    <w:pPr>
                      <w:spacing w:after="0"/>
                      <w:rPr>
                        <w:rFonts w:ascii="Arial" w:hAnsi="Arial"/>
                        <w:sz w:val="20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p w:rsidR="009D2D0F" w:rsidRDefault="009D2D0F" w:rsidP="007E3A61">
      <w:pPr>
        <w:spacing w:before="200" w:after="0"/>
        <w:rPr>
          <w:rFonts w:ascii="Khmer UI" w:hAnsi="Khmer UI" w:cs="Khmer UI"/>
          <w:noProof/>
          <w:color w:val="9A0000"/>
          <w:sz w:val="24"/>
          <w:lang w:eastAsia="it-IT"/>
        </w:rPr>
      </w:pPr>
      <w:r>
        <w:rPr>
          <w:rFonts w:ascii="Khmer UI" w:hAnsi="Khmer UI" w:cs="Khmer UI"/>
          <w:noProof/>
          <w:color w:val="9A0000"/>
          <w:sz w:val="24"/>
          <w:lang w:eastAsia="it-IT"/>
        </w:rPr>
        <w:t>IPOTESI DI SVILUPPO POTENZIALE</w:t>
      </w:r>
      <w:r>
        <w:rPr>
          <w:rStyle w:val="Rimandonotadichiusura"/>
          <w:rFonts w:ascii="Khmer UI" w:hAnsi="Khmer UI" w:cs="Khmer UI"/>
          <w:noProof/>
          <w:color w:val="9A0000"/>
          <w:sz w:val="24"/>
          <w:lang w:eastAsia="it-IT"/>
        </w:rPr>
        <w:endnoteReference w:id="13"/>
      </w:r>
    </w:p>
    <w:tbl>
      <w:tblPr>
        <w:tblStyle w:val="Grigliatabella"/>
        <w:tblW w:w="10436" w:type="dxa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51"/>
        <w:gridCol w:w="6125"/>
      </w:tblGrid>
      <w:sdt>
        <w:sdtPr>
          <w:rPr>
            <w:rFonts w:ascii="Arial" w:hAnsi="Arial" w:cs="Arial"/>
            <w:noProof/>
            <w:color w:val="000000" w:themeColor="text1"/>
            <w:sz w:val="20"/>
            <w:szCs w:val="20"/>
            <w:lang w:eastAsia="it-IT"/>
          </w:rPr>
          <w:id w:val="383148057"/>
          <w:lock w:val="contentLocked"/>
          <w:placeholder>
            <w:docPart w:val="03EC9D8AA88A422C95193B6C0B4D765B"/>
          </w:placeholder>
          <w:group/>
        </w:sdtPr>
        <w:sdtEndPr/>
        <w:sdtContent>
          <w:tr w:rsidR="009D2D0F" w:rsidTr="00EB4F79">
            <w:trPr>
              <w:trHeight w:val="463"/>
            </w:trPr>
            <w:tc>
              <w:tcPr>
                <w:tcW w:w="3460" w:type="dxa"/>
                <w:vAlign w:val="center"/>
              </w:tcPr>
              <w:p w:rsidR="009D2D0F" w:rsidRPr="009D2D0F" w:rsidRDefault="009D2D0F" w:rsidP="00B03853">
                <w:pPr>
                  <w:spacing w:after="0"/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</w:pPr>
                <w:r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  <w:t>DESTINAZIONI D’USO PREVISTE</w:t>
                </w: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9D2D0F" w:rsidRPr="009D2D0F" w:rsidRDefault="009D2D0F" w:rsidP="005D3AD1">
                <w:pPr>
                  <w:spacing w:after="0"/>
                  <w:jc w:val="center"/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</w:pPr>
                <w:r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  <w:t>%</w:t>
                </w:r>
              </w:p>
            </w:tc>
            <w:tc>
              <w:tcPr>
                <w:tcW w:w="6125" w:type="dxa"/>
                <w:vAlign w:val="center"/>
              </w:tcPr>
              <w:p w:rsidR="009D2D0F" w:rsidRPr="009D2D0F" w:rsidRDefault="009D2D0F" w:rsidP="005D3AD1">
                <w:pPr>
                  <w:spacing w:after="0"/>
                  <w:jc w:val="center"/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</w:pPr>
                <w:r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  <w:t>NOTE</w:t>
                </w:r>
              </w:p>
            </w:tc>
          </w:tr>
        </w:sdtContent>
      </w:sdt>
      <w:sdt>
        <w:sdtPr>
          <w:rPr>
            <w:rFonts w:ascii="Arial" w:hAnsi="Arial" w:cs="Arial"/>
            <w:noProof/>
            <w:color w:val="000000" w:themeColor="text1"/>
            <w:sz w:val="20"/>
            <w:szCs w:val="20"/>
            <w:lang w:eastAsia="it-IT"/>
          </w:rPr>
          <w:id w:val="1755704034"/>
          <w:lock w:val="contentLocked"/>
          <w:placeholder>
            <w:docPart w:val="03EC9D8AA88A422C95193B6C0B4D765B"/>
          </w:placeholder>
          <w:group/>
        </w:sdtPr>
        <w:sdtEndPr>
          <w:rPr>
            <w:rStyle w:val="Stile6"/>
            <w:rFonts w:cs="Times New Roman"/>
            <w:noProof w:val="0"/>
            <w:color w:val="auto"/>
            <w:szCs w:val="22"/>
            <w:lang w:eastAsia="en-US"/>
          </w:rPr>
        </w:sdtEndPr>
        <w:sdtContent>
          <w:tr w:rsidR="009D2D0F" w:rsidRPr="009D2D0F" w:rsidTr="009478DC">
            <w:tc>
              <w:tcPr>
                <w:tcW w:w="3460" w:type="dxa"/>
                <w:tcBorders>
                  <w:right w:val="single" w:sz="4" w:space="0" w:color="auto"/>
                </w:tcBorders>
                <w:vAlign w:val="center"/>
              </w:tcPr>
              <w:p w:rsidR="009D2D0F" w:rsidRPr="00546C9A" w:rsidRDefault="00EB4F79" w:rsidP="005D3AD1">
                <w:pPr>
                  <w:spacing w:after="0"/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</w:pPr>
                <w:r w:rsidRPr="00EB4F79">
                  <w:rPr>
                    <w:rFonts w:ascii="Arial" w:hAnsi="Arial" w:cs="Arial"/>
                    <w:noProof/>
                    <w:color w:val="000000" w:themeColor="text1"/>
                    <w:sz w:val="20"/>
                    <w:szCs w:val="20"/>
                    <w:lang w:eastAsia="it-IT"/>
                  </w:rPr>
                  <w:t>RESIDENZIALE</w:t>
                </w:r>
              </w:p>
            </w:tc>
            <w:sdt>
              <w:sdtPr>
                <w:rPr>
                  <w:rStyle w:val="Stile5"/>
                </w:rPr>
                <w:id w:val="-1100326685"/>
                <w:lock w:val="contentLocked"/>
                <w:placeholder>
                  <w:docPart w:val="03EC9D8AA88A422C95193B6C0B4D765B"/>
                </w:placeholder>
                <w:group/>
              </w:sdtPr>
              <w:sdtEndPr>
                <w:rPr>
                  <w:rStyle w:val="Stile5"/>
                </w:rPr>
              </w:sdtEndPr>
              <w:sdtContent>
                <w:sdt>
                  <w:sdtPr>
                    <w:rPr>
                      <w:rStyle w:val="Stile5"/>
                    </w:rPr>
                    <w:id w:val="21988183"/>
                    <w:lock w:val="sdtLocked"/>
                    <w:showingPlcHdr/>
                    <w:dropDownList>
                      <w:listItem w:value="Sel. %"/>
                      <w:listItem w:displayText="10%" w:value="10%"/>
                      <w:listItem w:displayText="20%" w:value="20%"/>
                      <w:listItem w:displayText="30%" w:value="30%"/>
                      <w:listItem w:displayText="40%" w:value="40%"/>
                      <w:listItem w:displayText="50%" w:value="50%"/>
                      <w:listItem w:displayText="60%" w:value="60%"/>
                      <w:listItem w:displayText="70%" w:value="70%"/>
                      <w:listItem w:displayText="80%" w:value="80%"/>
                      <w:listItem w:displayText="90%" w:value="90%"/>
                      <w:listItem w:displayText="100%" w:value="100%"/>
                    </w:dropDownList>
                  </w:sdtPr>
                  <w:sdtEndPr>
                    <w:rPr>
                      <w:rStyle w:val="Carpredefinitoparagrafo"/>
                      <w:rFonts w:ascii="Calibri" w:hAnsi="Calibri" w:cs="Arial"/>
                      <w:caps w:val="0"/>
                      <w:noProof/>
                      <w:color w:val="000000" w:themeColor="text1"/>
                      <w:sz w:val="22"/>
                      <w:szCs w:val="20"/>
                      <w:lang w:eastAsia="it-IT"/>
                    </w:rPr>
                  </w:sdtEndPr>
                  <w:sdtContent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D2D0F" w:rsidRPr="005D3AD1" w:rsidRDefault="009A2C7C" w:rsidP="005D3AD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noProof/>
                            <w:color w:val="000000" w:themeColor="text1"/>
                            <w:sz w:val="20"/>
                            <w:szCs w:val="20"/>
                            <w:lang w:eastAsia="it-IT"/>
                          </w:rPr>
                        </w:pPr>
                        <w:r>
                          <w:rPr>
                            <w:rStyle w:val="Stile5"/>
                          </w:rPr>
                          <w:t xml:space="preserve">     </w:t>
                        </w:r>
                      </w:p>
                    </w:tc>
                  </w:sdtContent>
                </w:sdt>
              </w:sdtContent>
            </w:sdt>
            <w:sdt>
              <w:sdtPr>
                <w:rPr>
                  <w:rStyle w:val="Stile6"/>
                </w:rPr>
                <w:id w:val="-1079894942"/>
                <w:lock w:val="sdtLocked"/>
                <w:placeholder>
                  <w:docPart w:val="03EC9D8AA88A422C95193B6C0B4D765B"/>
                </w:placeholder>
                <w:showingPlcHdr/>
              </w:sdtPr>
              <w:sdtEndPr>
                <w:rPr>
                  <w:rStyle w:val="Carpredefinitoparagrafo"/>
                  <w:rFonts w:ascii="Calibri" w:hAnsi="Calibri" w:cs="Arial"/>
                  <w:noProof/>
                  <w:color w:val="9A000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6125" w:type="dxa"/>
                    <w:tcBorders>
                      <w:left w:val="single" w:sz="4" w:space="0" w:color="auto"/>
                    </w:tcBorders>
                    <w:vAlign w:val="center"/>
                  </w:tcPr>
                  <w:p w:rsidR="009D2D0F" w:rsidRPr="00546C9A" w:rsidRDefault="00C87A1B" w:rsidP="00C87A1B">
                    <w:pPr>
                      <w:spacing w:after="0"/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it-IT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tr>
        </w:sdtContent>
      </w:sdt>
      <w:tr w:rsidR="009D2D0F" w:rsidRPr="009D2D0F" w:rsidTr="009478DC">
        <w:tc>
          <w:tcPr>
            <w:tcW w:w="3460" w:type="dxa"/>
            <w:tcBorders>
              <w:right w:val="single" w:sz="4" w:space="0" w:color="auto"/>
            </w:tcBorders>
            <w:vAlign w:val="center"/>
          </w:tcPr>
          <w:p w:rsidR="009D2D0F" w:rsidRPr="00EB4F79" w:rsidRDefault="00EB4F79" w:rsidP="005D3AD1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 w:rsidRPr="00EB4F79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TURISTICO RICETTIVA</w:t>
            </w:r>
          </w:p>
        </w:tc>
        <w:sdt>
          <w:sdtPr>
            <w:rPr>
              <w:rStyle w:val="Stile5"/>
            </w:rPr>
            <w:id w:val="1613395918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5"/>
            </w:rPr>
          </w:sdtEndPr>
          <w:sdtContent>
            <w:sdt>
              <w:sdtPr>
                <w:rPr>
                  <w:rStyle w:val="Stile5"/>
                </w:rPr>
                <w:id w:val="-1579123386"/>
                <w:lock w:val="sdtLocked"/>
                <w:showingPlcHdr/>
                <w:dropDownList>
                  <w:listItem w:value="Sel. 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>
                <w:rPr>
                  <w:rStyle w:val="Carpredefinitoparagrafo"/>
                  <w:rFonts w:ascii="Calibri" w:hAnsi="Calibri" w:cs="Arial"/>
                  <w:caps w:val="0"/>
                  <w:noProof/>
                  <w:color w:val="000000" w:themeColor="text1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9D2D0F" w:rsidRPr="005D3AD1" w:rsidRDefault="00F03E1E" w:rsidP="005D3AD1">
                    <w:pPr>
                      <w:spacing w:after="0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:lang w:eastAsia="it-IT"/>
                      </w:rPr>
                    </w:pPr>
                    <w:r>
                      <w:rPr>
                        <w:rStyle w:val="Stile5"/>
                      </w:rPr>
                      <w:t xml:space="preserve">     </w:t>
                    </w:r>
                  </w:p>
                </w:tc>
              </w:sdtContent>
            </w:sdt>
          </w:sdtContent>
        </w:sdt>
        <w:sdt>
          <w:sdtPr>
            <w:rPr>
              <w:rStyle w:val="Stile6"/>
            </w:rPr>
            <w:id w:val="-724530420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536319498"/>
                <w:lock w:val="sdtLocked"/>
                <w:showingPlcHdr/>
              </w:sdtPr>
              <w:sdtEndPr>
                <w:rPr>
                  <w:rStyle w:val="Carpredefinitoparagrafo"/>
                  <w:rFonts w:ascii="Calibri" w:hAnsi="Calibri" w:cs="Arial"/>
                  <w:noProof/>
                  <w:color w:val="9A000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6125" w:type="dxa"/>
                    <w:tcBorders>
                      <w:left w:val="single" w:sz="4" w:space="0" w:color="auto"/>
                    </w:tcBorders>
                    <w:vAlign w:val="center"/>
                  </w:tcPr>
                  <w:p w:rsidR="009D2D0F" w:rsidRPr="00546C9A" w:rsidRDefault="00AB37B1" w:rsidP="00AB37B1">
                    <w:pPr>
                      <w:spacing w:after="0"/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it-IT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9D2D0F" w:rsidRPr="009D2D0F" w:rsidTr="009478DC">
        <w:tc>
          <w:tcPr>
            <w:tcW w:w="3460" w:type="dxa"/>
            <w:tcBorders>
              <w:right w:val="single" w:sz="4" w:space="0" w:color="auto"/>
            </w:tcBorders>
            <w:vAlign w:val="center"/>
          </w:tcPr>
          <w:p w:rsidR="009D2D0F" w:rsidRPr="00EB4F79" w:rsidRDefault="00EB4F79" w:rsidP="005D3AD1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 w:rsidRPr="00EB4F79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PRODUTTIVA</w:t>
            </w:r>
          </w:p>
        </w:tc>
        <w:sdt>
          <w:sdtPr>
            <w:rPr>
              <w:rStyle w:val="Stile5"/>
            </w:rPr>
            <w:id w:val="223263474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5"/>
            </w:rPr>
          </w:sdtEndPr>
          <w:sdtContent>
            <w:sdt>
              <w:sdtPr>
                <w:rPr>
                  <w:rStyle w:val="Stile5"/>
                </w:rPr>
                <w:id w:val="934011295"/>
                <w:lock w:val="sdtLocked"/>
                <w:showingPlcHdr/>
                <w:dropDownList>
                  <w:listItem w:value="Sel. 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>
                <w:rPr>
                  <w:rStyle w:val="Carpredefinitoparagrafo"/>
                  <w:rFonts w:ascii="Calibri" w:hAnsi="Calibri" w:cs="Arial"/>
                  <w:caps w:val="0"/>
                  <w:noProof/>
                  <w:color w:val="000000" w:themeColor="text1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9D2D0F" w:rsidRPr="005D3AD1" w:rsidRDefault="00F03429" w:rsidP="00C87A1B">
                    <w:pPr>
                      <w:spacing w:after="0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:lang w:eastAsia="it-IT"/>
                      </w:rPr>
                    </w:pPr>
                    <w:r>
                      <w:rPr>
                        <w:rStyle w:val="Stile5"/>
                      </w:rPr>
                      <w:t xml:space="preserve">     </w:t>
                    </w:r>
                  </w:p>
                </w:tc>
              </w:sdtContent>
            </w:sdt>
          </w:sdtContent>
        </w:sdt>
        <w:sdt>
          <w:sdtPr>
            <w:rPr>
              <w:rStyle w:val="Stile6"/>
            </w:rPr>
            <w:id w:val="-1740636804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-1940524157"/>
                <w:lock w:val="sdtLocked"/>
                <w:showingPlcHdr/>
              </w:sdtPr>
              <w:sdtEndPr>
                <w:rPr>
                  <w:rStyle w:val="Carpredefinitoparagrafo"/>
                  <w:rFonts w:ascii="Calibri" w:hAnsi="Calibri" w:cs="Arial"/>
                  <w:noProof/>
                  <w:color w:val="9A000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6125" w:type="dxa"/>
                    <w:tcBorders>
                      <w:left w:val="single" w:sz="4" w:space="0" w:color="auto"/>
                    </w:tcBorders>
                    <w:vAlign w:val="center"/>
                  </w:tcPr>
                  <w:p w:rsidR="009D2D0F" w:rsidRPr="00546C9A" w:rsidRDefault="00AB37B1" w:rsidP="00AB37B1">
                    <w:pPr>
                      <w:spacing w:after="0"/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it-IT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9D2D0F" w:rsidRPr="009D2D0F" w:rsidTr="009478DC">
        <w:tc>
          <w:tcPr>
            <w:tcW w:w="3460" w:type="dxa"/>
            <w:tcBorders>
              <w:right w:val="single" w:sz="4" w:space="0" w:color="auto"/>
            </w:tcBorders>
            <w:vAlign w:val="center"/>
          </w:tcPr>
          <w:p w:rsidR="009D2D0F" w:rsidRPr="00EB4F79" w:rsidRDefault="00EB4F79" w:rsidP="005D3AD1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 w:rsidRPr="00EB4F79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DIREZIONALE</w:t>
            </w:r>
          </w:p>
        </w:tc>
        <w:sdt>
          <w:sdtPr>
            <w:rPr>
              <w:rStyle w:val="Stile5"/>
            </w:rPr>
            <w:id w:val="980359276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5"/>
            </w:rPr>
          </w:sdtEndPr>
          <w:sdtContent>
            <w:sdt>
              <w:sdtPr>
                <w:rPr>
                  <w:rStyle w:val="Stile5"/>
                </w:rPr>
                <w:id w:val="-386255620"/>
                <w:lock w:val="sdtLocked"/>
                <w:showingPlcHdr/>
                <w:dropDownList>
                  <w:listItem w:value="Sel. 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>
                <w:rPr>
                  <w:rStyle w:val="Carpredefinitoparagrafo"/>
                  <w:rFonts w:ascii="Calibri" w:hAnsi="Calibri" w:cs="Arial"/>
                  <w:caps w:val="0"/>
                  <w:noProof/>
                  <w:color w:val="000000" w:themeColor="text1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9D2D0F" w:rsidRPr="005D3AD1" w:rsidRDefault="00F03429" w:rsidP="005D3AD1">
                    <w:pPr>
                      <w:spacing w:after="0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:lang w:eastAsia="it-IT"/>
                      </w:rPr>
                    </w:pPr>
                    <w:r>
                      <w:rPr>
                        <w:rStyle w:val="Stile5"/>
                      </w:rPr>
                      <w:t xml:space="preserve">     </w:t>
                    </w:r>
                  </w:p>
                </w:tc>
              </w:sdtContent>
            </w:sdt>
          </w:sdtContent>
        </w:sdt>
        <w:sdt>
          <w:sdtPr>
            <w:rPr>
              <w:rStyle w:val="Stile6"/>
            </w:rPr>
            <w:id w:val="1130280518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-594082107"/>
                <w:lock w:val="sdtLocked"/>
                <w:showingPlcHdr/>
              </w:sdtPr>
              <w:sdtEndPr>
                <w:rPr>
                  <w:rStyle w:val="Carpredefinitoparagrafo"/>
                  <w:rFonts w:ascii="Calibri" w:hAnsi="Calibri" w:cs="Arial"/>
                  <w:noProof/>
                  <w:color w:val="9A000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6125" w:type="dxa"/>
                    <w:tcBorders>
                      <w:left w:val="single" w:sz="4" w:space="0" w:color="auto"/>
                    </w:tcBorders>
                    <w:vAlign w:val="center"/>
                  </w:tcPr>
                  <w:p w:rsidR="009D2D0F" w:rsidRPr="00546C9A" w:rsidRDefault="00AB37B1" w:rsidP="00AB37B1">
                    <w:pPr>
                      <w:spacing w:after="0"/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it-IT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9D2D0F" w:rsidRPr="009D2D0F" w:rsidTr="009478DC">
        <w:tc>
          <w:tcPr>
            <w:tcW w:w="3460" w:type="dxa"/>
            <w:tcBorders>
              <w:right w:val="single" w:sz="4" w:space="0" w:color="auto"/>
            </w:tcBorders>
            <w:vAlign w:val="center"/>
          </w:tcPr>
          <w:p w:rsidR="009D2D0F" w:rsidRPr="00EB4F79" w:rsidRDefault="00EB4F79" w:rsidP="005D3AD1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 w:rsidRPr="00EB4F79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COMMERCIALE</w:t>
            </w:r>
          </w:p>
        </w:tc>
        <w:sdt>
          <w:sdtPr>
            <w:rPr>
              <w:rStyle w:val="Stile5"/>
            </w:rPr>
            <w:id w:val="1699744071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5"/>
            </w:rPr>
          </w:sdtEndPr>
          <w:sdtContent>
            <w:sdt>
              <w:sdtPr>
                <w:rPr>
                  <w:rStyle w:val="Stile5"/>
                </w:rPr>
                <w:id w:val="1654721064"/>
                <w:lock w:val="sdtLocked"/>
                <w:showingPlcHdr/>
                <w:dropDownList>
                  <w:listItem w:value="Sel. %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>
                <w:rPr>
                  <w:rStyle w:val="Carpredefinitoparagrafo"/>
                  <w:rFonts w:ascii="Calibri" w:hAnsi="Calibri" w:cs="Arial"/>
                  <w:caps w:val="0"/>
                  <w:noProof/>
                  <w:color w:val="000000" w:themeColor="text1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85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9D2D0F" w:rsidRPr="005D3AD1" w:rsidRDefault="00F03429" w:rsidP="005D3AD1">
                    <w:pPr>
                      <w:spacing w:after="0"/>
                      <w:jc w:val="center"/>
                      <w:rPr>
                        <w:rFonts w:ascii="Arial" w:hAnsi="Arial" w:cs="Arial"/>
                        <w:noProof/>
                        <w:color w:val="000000" w:themeColor="text1"/>
                        <w:sz w:val="20"/>
                        <w:szCs w:val="20"/>
                        <w:lang w:eastAsia="it-IT"/>
                      </w:rPr>
                    </w:pPr>
                    <w:r>
                      <w:rPr>
                        <w:rStyle w:val="Stile5"/>
                      </w:rPr>
                      <w:t xml:space="preserve">     </w:t>
                    </w:r>
                  </w:p>
                </w:tc>
              </w:sdtContent>
            </w:sdt>
          </w:sdtContent>
        </w:sdt>
        <w:sdt>
          <w:sdtPr>
            <w:rPr>
              <w:rStyle w:val="Stile6"/>
            </w:rPr>
            <w:id w:val="1383143440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-31423180"/>
                <w:lock w:val="sdtLocked"/>
                <w:showingPlcHdr/>
              </w:sdtPr>
              <w:sdtEndPr>
                <w:rPr>
                  <w:rStyle w:val="Carpredefinitoparagrafo"/>
                  <w:rFonts w:ascii="Calibri" w:hAnsi="Calibri" w:cs="Arial"/>
                  <w:noProof/>
                  <w:color w:val="9A0000"/>
                  <w:sz w:val="22"/>
                  <w:szCs w:val="20"/>
                  <w:lang w:eastAsia="it-IT"/>
                </w:rPr>
              </w:sdtEndPr>
              <w:sdtContent>
                <w:tc>
                  <w:tcPr>
                    <w:tcW w:w="6125" w:type="dxa"/>
                    <w:tcBorders>
                      <w:left w:val="single" w:sz="4" w:space="0" w:color="auto"/>
                    </w:tcBorders>
                    <w:vAlign w:val="center"/>
                  </w:tcPr>
                  <w:p w:rsidR="009D2D0F" w:rsidRPr="00546C9A" w:rsidRDefault="00AB37B1" w:rsidP="00AB37B1">
                    <w:pPr>
                      <w:spacing w:after="0"/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it-IT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9D2D0F" w:rsidRPr="009D2D0F" w:rsidTr="009478DC">
        <w:tc>
          <w:tcPr>
            <w:tcW w:w="3460" w:type="dxa"/>
            <w:tcBorders>
              <w:right w:val="single" w:sz="4" w:space="0" w:color="auto"/>
            </w:tcBorders>
            <w:vAlign w:val="center"/>
          </w:tcPr>
          <w:p w:rsidR="009D2D0F" w:rsidRPr="00EB4F79" w:rsidRDefault="00EB4F79" w:rsidP="00EB4F79">
            <w:pPr>
              <w:spacing w:after="0"/>
              <w:jc w:val="righ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 w:rsidRPr="00EB4F79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0F" w:rsidRPr="005D3AD1" w:rsidRDefault="00EB4F79" w:rsidP="005D3AD1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6125" w:type="dxa"/>
            <w:tcBorders>
              <w:left w:val="single" w:sz="4" w:space="0" w:color="auto"/>
            </w:tcBorders>
            <w:vAlign w:val="center"/>
          </w:tcPr>
          <w:p w:rsidR="009D2D0F" w:rsidRPr="00546C9A" w:rsidRDefault="009D2D0F" w:rsidP="00AB37B1">
            <w:pPr>
              <w:spacing w:after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it-IT"/>
              </w:rPr>
            </w:pPr>
          </w:p>
        </w:tc>
      </w:tr>
    </w:tbl>
    <w:sdt>
      <w:sdtPr>
        <w:rPr>
          <w:rFonts w:ascii="Khmer UI" w:hAnsi="Khmer UI" w:cs="Khmer UI"/>
          <w:noProof/>
          <w:color w:val="9A0000"/>
          <w:sz w:val="24"/>
          <w:lang w:eastAsia="it-IT"/>
        </w:rPr>
        <w:id w:val="42183014"/>
        <w:lock w:val="contentLocked"/>
        <w:placeholder>
          <w:docPart w:val="03EC9D8AA88A422C95193B6C0B4D765B"/>
        </w:placeholder>
        <w:group/>
      </w:sdtPr>
      <w:sdtEndPr/>
      <w:sdtContent>
        <w:p w:rsidR="00EE56AC" w:rsidRDefault="00EE56AC" w:rsidP="007E3A61">
          <w:pPr>
            <w:spacing w:before="200" w:after="0"/>
            <w:rPr>
              <w:rFonts w:ascii="Khmer UI" w:hAnsi="Khmer UI" w:cs="Khmer UI"/>
              <w:noProof/>
              <w:color w:val="9A0000"/>
              <w:sz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0FCEC847" wp14:editId="0AE601F8">
                <wp:simplePos x="0" y="0"/>
                <wp:positionH relativeFrom="column">
                  <wp:posOffset>12783185</wp:posOffset>
                </wp:positionH>
                <wp:positionV relativeFrom="paragraph">
                  <wp:posOffset>-610235</wp:posOffset>
                </wp:positionV>
                <wp:extent cx="2213610" cy="602615"/>
                <wp:effectExtent l="0" t="0" r="0" b="6985"/>
                <wp:wrapNone/>
                <wp:docPr id="15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SOGGETTI COINVOLTI</w:t>
          </w:r>
          <w:r w:rsidR="00634009">
            <w:rPr>
              <w:rStyle w:val="Rimandonotadichiusura"/>
              <w:rFonts w:ascii="Khmer UI" w:hAnsi="Khmer UI" w:cs="Khmer UI"/>
              <w:noProof/>
              <w:color w:val="9A0000"/>
              <w:sz w:val="24"/>
              <w:lang w:eastAsia="it-IT"/>
            </w:rPr>
            <w:endnoteReference w:id="14"/>
          </w:r>
        </w:p>
      </w:sdtContent>
    </w:sdt>
    <w:tbl>
      <w:tblPr>
        <w:tblStyle w:val="Grigliatabella"/>
        <w:tblW w:w="0" w:type="auto"/>
        <w:tblInd w:w="192" w:type="dxa"/>
        <w:tblLook w:val="04A0" w:firstRow="1" w:lastRow="0" w:firstColumn="1" w:lastColumn="0" w:noHBand="0" w:noVBand="1"/>
      </w:tblPr>
      <w:tblGrid>
        <w:gridCol w:w="9870"/>
      </w:tblGrid>
      <w:tr w:rsidR="008C345F" w:rsidTr="007E3A61">
        <w:trPr>
          <w:trHeight w:val="1008"/>
        </w:trPr>
        <w:sdt>
          <w:sdtPr>
            <w:rPr>
              <w:rStyle w:val="Stile6"/>
            </w:rPr>
            <w:id w:val="537792089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967935445"/>
                <w:lock w:val="sdtLocked"/>
                <w:placeholder>
                  <w:docPart w:val="03EC9D8AA88A422C95193B6C0B4D765B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sz w:val="22"/>
                </w:rPr>
              </w:sdtEndPr>
              <w:sdtContent>
                <w:tc>
                  <w:tcPr>
                    <w:tcW w:w="9870" w:type="dxa"/>
                  </w:tcPr>
                  <w:p w:rsidR="008C345F" w:rsidRPr="008C345F" w:rsidRDefault="006C5C1F" w:rsidP="006C5C1F">
                    <w:pPr>
                      <w:spacing w:after="0"/>
                      <w:rPr>
                        <w:rFonts w:ascii="Arial" w:hAnsi="Arial"/>
                        <w:sz w:val="20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sdt>
      <w:sdtPr>
        <w:rPr>
          <w:rFonts w:ascii="Khmer UI" w:hAnsi="Khmer UI" w:cs="Khmer UI"/>
          <w:noProof/>
          <w:color w:val="9A0000"/>
          <w:sz w:val="24"/>
          <w:lang w:eastAsia="it-IT"/>
        </w:rPr>
        <w:id w:val="473183573"/>
        <w:lock w:val="contentLocked"/>
        <w:placeholder>
          <w:docPart w:val="03EC9D8AA88A422C95193B6C0B4D765B"/>
        </w:placeholder>
        <w:group/>
      </w:sdtPr>
      <w:sdtEndPr/>
      <w:sdtContent>
        <w:p w:rsidR="00150543" w:rsidRDefault="00150543" w:rsidP="007E3A61">
          <w:pPr>
            <w:spacing w:before="200" w:after="0"/>
            <w:rPr>
              <w:rFonts w:ascii="Khmer UI" w:hAnsi="Khmer UI" w:cs="Khmer UI"/>
              <w:noProof/>
              <w:color w:val="9A0000"/>
              <w:sz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32DD8AF3" wp14:editId="78286AAF">
                <wp:simplePos x="0" y="0"/>
                <wp:positionH relativeFrom="column">
                  <wp:posOffset>12783185</wp:posOffset>
                </wp:positionH>
                <wp:positionV relativeFrom="paragraph">
                  <wp:posOffset>-610235</wp:posOffset>
                </wp:positionV>
                <wp:extent cx="2213610" cy="602615"/>
                <wp:effectExtent l="0" t="0" r="0" b="6985"/>
                <wp:wrapNone/>
                <wp:docPr id="18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AC</w:t>
          </w:r>
          <w:r w:rsidR="00413A2A"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C</w:t>
          </w:r>
          <w:r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ESSIBILIT</w:t>
          </w:r>
          <w:r w:rsidR="003E5FA8"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À</w:t>
          </w:r>
          <w:r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 xml:space="preserve"> TERRITORIALE E INFRASTRUTTURALE</w:t>
          </w:r>
          <w:r>
            <w:rPr>
              <w:rStyle w:val="Rimandonotadichiusura"/>
              <w:rFonts w:ascii="Khmer UI" w:hAnsi="Khmer UI" w:cs="Khmer UI"/>
              <w:noProof/>
              <w:color w:val="9A0000"/>
              <w:sz w:val="24"/>
              <w:lang w:eastAsia="it-IT"/>
            </w:rPr>
            <w:endnoteReference w:id="15"/>
          </w:r>
        </w:p>
      </w:sdtContent>
    </w:sdt>
    <w:tbl>
      <w:tblPr>
        <w:tblStyle w:val="Grigliatabella"/>
        <w:tblW w:w="0" w:type="auto"/>
        <w:tblInd w:w="192" w:type="dxa"/>
        <w:tblLook w:val="04A0" w:firstRow="1" w:lastRow="0" w:firstColumn="1" w:lastColumn="0" w:noHBand="0" w:noVBand="1"/>
      </w:tblPr>
      <w:tblGrid>
        <w:gridCol w:w="9870"/>
      </w:tblGrid>
      <w:tr w:rsidR="00150543" w:rsidTr="007E3A61">
        <w:trPr>
          <w:trHeight w:val="1020"/>
        </w:trPr>
        <w:sdt>
          <w:sdtPr>
            <w:rPr>
              <w:rStyle w:val="Stile6"/>
            </w:rPr>
            <w:id w:val="-1471359795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1235812165"/>
                <w:lock w:val="sdtLocked"/>
                <w:placeholder>
                  <w:docPart w:val="03EC9D8AA88A422C95193B6C0B4D765B"/>
                </w:placeholder>
                <w:showingPlcHdr/>
              </w:sdtPr>
              <w:sdtEndPr>
                <w:rPr>
                  <w:rStyle w:val="Carpredefinitoparagrafo"/>
                  <w:rFonts w:ascii="Calibri" w:hAnsi="Calibri"/>
                  <w:sz w:val="22"/>
                </w:rPr>
              </w:sdtEndPr>
              <w:sdtContent>
                <w:tc>
                  <w:tcPr>
                    <w:tcW w:w="9870" w:type="dxa"/>
                  </w:tcPr>
                  <w:p w:rsidR="00150543" w:rsidRPr="008C345F" w:rsidRDefault="00441247" w:rsidP="00441247">
                    <w:pPr>
                      <w:spacing w:after="0"/>
                      <w:rPr>
                        <w:rFonts w:ascii="Arial" w:hAnsi="Arial"/>
                        <w:sz w:val="20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sdt>
      <w:sdtPr>
        <w:rPr>
          <w:rFonts w:ascii="Khmer UI" w:hAnsi="Khmer UI" w:cs="Khmer UI"/>
          <w:noProof/>
          <w:color w:val="9A0000"/>
          <w:sz w:val="24"/>
          <w:lang w:eastAsia="it-IT"/>
        </w:rPr>
        <w:id w:val="-199161621"/>
        <w:lock w:val="contentLocked"/>
        <w:placeholder>
          <w:docPart w:val="03EC9D8AA88A422C95193B6C0B4D765B"/>
        </w:placeholder>
        <w:group/>
      </w:sdtPr>
      <w:sdtEndPr/>
      <w:sdtContent>
        <w:sdt>
          <w:sdtPr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id w:val="-511377711"/>
            <w:lock w:val="contentLocked"/>
            <w:placeholder>
              <w:docPart w:val="03EC9D8AA88A422C95193B6C0B4D765B"/>
            </w:placeholder>
            <w:group/>
          </w:sdtPr>
          <w:sdtEndPr/>
          <w:sdtContent>
            <w:p w:rsidR="007E3A61" w:rsidRDefault="007E3A61" w:rsidP="007E3A61">
              <w:pPr>
                <w:spacing w:before="200" w:after="0"/>
                <w:rPr>
                  <w:rFonts w:ascii="Khmer UI" w:hAnsi="Khmer UI" w:cs="Khmer UI"/>
                  <w:noProof/>
                  <w:color w:val="9A0000"/>
                  <w:sz w:val="24"/>
                  <w:lang w:eastAsia="it-IT"/>
                </w:rPr>
              </w:pPr>
              <w:r>
                <w:rPr>
                  <w:noProof/>
                  <w:lang w:eastAsia="it-IT"/>
                </w:rPr>
                <w:drawing>
                  <wp:anchor distT="0" distB="0" distL="114300" distR="114300" simplePos="0" relativeHeight="251670528" behindDoc="0" locked="0" layoutInCell="1" allowOverlap="1" wp14:anchorId="4FD864C6" wp14:editId="3B9EE682">
                    <wp:simplePos x="0" y="0"/>
                    <wp:positionH relativeFrom="column">
                      <wp:posOffset>12783185</wp:posOffset>
                    </wp:positionH>
                    <wp:positionV relativeFrom="paragraph">
                      <wp:posOffset>-610235</wp:posOffset>
                    </wp:positionV>
                    <wp:extent cx="2213610" cy="602615"/>
                    <wp:effectExtent l="0" t="0" r="0" b="6985"/>
                    <wp:wrapNone/>
                    <wp:docPr id="8" name="officeArt object" descr="Descrizione: Marchio e LOGO cop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officeArt object" descr="Descrizione: Marchio e LOGO cop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13610" cy="602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Khmer UI" w:hAnsi="Khmer UI" w:cs="Khmer UI"/>
                  <w:noProof/>
                  <w:color w:val="9A0000"/>
                  <w:sz w:val="24"/>
                  <w:lang w:eastAsia="it-IT"/>
                </w:rPr>
                <w:t>DESCRIZIONE DEL CONTESTO URBANO</w:t>
              </w:r>
              <w:r>
                <w:rPr>
                  <w:rStyle w:val="Rimandonotadichiusura"/>
                  <w:rFonts w:ascii="Khmer UI" w:hAnsi="Khmer UI" w:cs="Khmer UI"/>
                  <w:noProof/>
                  <w:color w:val="9A0000"/>
                  <w:sz w:val="24"/>
                  <w:lang w:eastAsia="it-IT"/>
                </w:rPr>
                <w:endnoteReference w:id="16"/>
              </w:r>
            </w:p>
          </w:sdtContent>
        </w:sdt>
      </w:sdtContent>
    </w:sdt>
    <w:tbl>
      <w:tblPr>
        <w:tblStyle w:val="Grigliatabella"/>
        <w:tblW w:w="0" w:type="auto"/>
        <w:tblInd w:w="192" w:type="dxa"/>
        <w:tblLook w:val="04A0" w:firstRow="1" w:lastRow="0" w:firstColumn="1" w:lastColumn="0" w:noHBand="0" w:noVBand="1"/>
      </w:tblPr>
      <w:tblGrid>
        <w:gridCol w:w="9870"/>
      </w:tblGrid>
      <w:tr w:rsidR="007E3A61" w:rsidTr="00800DAD">
        <w:trPr>
          <w:trHeight w:val="918"/>
        </w:trPr>
        <w:sdt>
          <w:sdtPr>
            <w:rPr>
              <w:rStyle w:val="Stile6"/>
            </w:rPr>
            <w:id w:val="-1316566738"/>
            <w:lock w:val="contentLocked"/>
            <w:placeholder>
              <w:docPart w:val="03EC9D8AA88A422C95193B6C0B4D765B"/>
            </w:placeholder>
            <w:group/>
          </w:sdtPr>
          <w:sdtEndPr>
            <w:rPr>
              <w:rStyle w:val="Stile6"/>
            </w:rPr>
          </w:sdtEndPr>
          <w:sdtContent>
            <w:sdt>
              <w:sdtPr>
                <w:rPr>
                  <w:rStyle w:val="Stile6"/>
                </w:rPr>
                <w:id w:val="2112242221"/>
                <w:lock w:val="sdtLocked"/>
                <w:showingPlcHdr/>
              </w:sdtPr>
              <w:sdtEndPr>
                <w:rPr>
                  <w:rStyle w:val="Carpredefinitoparagrafo"/>
                  <w:rFonts w:ascii="Calibri" w:hAnsi="Calibri"/>
                  <w:sz w:val="22"/>
                </w:rPr>
              </w:sdtEndPr>
              <w:sdtContent>
                <w:tc>
                  <w:tcPr>
                    <w:tcW w:w="9870" w:type="dxa"/>
                  </w:tcPr>
                  <w:p w:rsidR="007E3A61" w:rsidRPr="008C345F" w:rsidRDefault="00F14CAE" w:rsidP="00BA067D">
                    <w:pPr>
                      <w:spacing w:after="0"/>
                      <w:rPr>
                        <w:rFonts w:ascii="Arial" w:hAnsi="Arial"/>
                        <w:sz w:val="20"/>
                      </w:rPr>
                    </w:pPr>
                    <w:r w:rsidRPr="007103FE">
                      <w:rPr>
                        <w:rStyle w:val="Testosegnaposto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</w:tbl>
    <w:p w:rsidR="00800DAD" w:rsidRDefault="00800DAD" w:rsidP="00800DAD">
      <w:pPr>
        <w:spacing w:after="0" w:line="120" w:lineRule="auto"/>
        <w:rPr>
          <w:noProof/>
          <w:lang w:eastAsia="it-IT"/>
        </w:rPr>
      </w:pPr>
    </w:p>
    <w:p w:rsidR="00800DAD" w:rsidRDefault="00800DAD">
      <w:pPr>
        <w:spacing w:after="0" w:line="240" w:lineRule="auto"/>
        <w:rPr>
          <w:noProof/>
          <w:lang w:eastAsia="it-IT"/>
        </w:rPr>
      </w:pPr>
      <w:r>
        <w:rPr>
          <w:noProof/>
          <w:lang w:eastAsia="it-IT"/>
        </w:rPr>
        <w:br w:type="page"/>
      </w:r>
    </w:p>
    <w:sdt>
      <w:sdtPr>
        <w:rPr>
          <w:rFonts w:ascii="Khmer UI" w:hAnsi="Khmer UI" w:cs="Khmer UI"/>
          <w:noProof/>
          <w:color w:val="9A0000"/>
          <w:sz w:val="24"/>
          <w:lang w:eastAsia="it-IT"/>
        </w:rPr>
        <w:id w:val="-1481611910"/>
        <w:lock w:val="contentLocked"/>
        <w:placeholder>
          <w:docPart w:val="03EC9D8AA88A422C95193B6C0B4D765B"/>
        </w:placeholder>
        <w:group/>
      </w:sdtPr>
      <w:sdtEndPr/>
      <w:sdtContent>
        <w:p w:rsidR="00EE56AC" w:rsidRDefault="00EE56AC" w:rsidP="00EE56AC">
          <w:pPr>
            <w:spacing w:after="0"/>
            <w:rPr>
              <w:rFonts w:ascii="Khmer UI" w:hAnsi="Khmer UI" w:cs="Khmer UI"/>
              <w:noProof/>
              <w:color w:val="9A0000"/>
              <w:sz w:val="24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62E2E992" wp14:editId="362779E1">
                <wp:simplePos x="0" y="0"/>
                <wp:positionH relativeFrom="column">
                  <wp:posOffset>12783185</wp:posOffset>
                </wp:positionH>
                <wp:positionV relativeFrom="paragraph">
                  <wp:posOffset>-610235</wp:posOffset>
                </wp:positionV>
                <wp:extent cx="2213610" cy="602615"/>
                <wp:effectExtent l="0" t="0" r="0" b="6985"/>
                <wp:wrapNone/>
                <wp:docPr id="16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A4436">
            <w:rPr>
              <w:rFonts w:ascii="Khmer UI" w:hAnsi="Khmer UI" w:cs="Khmer UI"/>
              <w:noProof/>
              <w:color w:val="9A0000"/>
              <w:sz w:val="24"/>
              <w:lang w:eastAsia="it-IT"/>
            </w:rPr>
            <w:t>NOTE AGGIUNTIVE SULL’IMMOBILE</w:t>
          </w:r>
          <w:r w:rsidR="00B92D01">
            <w:rPr>
              <w:rStyle w:val="Rimandonotadichiusura"/>
              <w:rFonts w:ascii="Khmer UI" w:hAnsi="Khmer UI" w:cs="Khmer UI"/>
              <w:noProof/>
              <w:color w:val="9A0000"/>
              <w:sz w:val="24"/>
              <w:lang w:eastAsia="it-IT"/>
            </w:rPr>
            <w:endnoteReference w:id="17"/>
          </w:r>
        </w:p>
      </w:sdtContent>
    </w:sdt>
    <w:sdt>
      <w:sdtPr>
        <w:rPr>
          <w:rStyle w:val="Stile6"/>
        </w:rPr>
        <w:id w:val="1161427965"/>
        <w:lock w:val="contentLocked"/>
        <w:placeholder>
          <w:docPart w:val="03EC9D8AA88A422C95193B6C0B4D765B"/>
        </w:placeholder>
        <w:group/>
      </w:sdtPr>
      <w:sdtEndPr>
        <w:rPr>
          <w:rStyle w:val="Stile6"/>
        </w:rPr>
      </w:sdtEndPr>
      <w:sdtContent>
        <w:sdt>
          <w:sdtPr>
            <w:rPr>
              <w:rStyle w:val="Stile6"/>
            </w:rPr>
            <w:id w:val="-1940518029"/>
            <w:lock w:val="sdtLocked"/>
            <w:placeholder>
              <w:docPart w:val="03EC9D8AA88A422C95193B6C0B4D765B"/>
            </w:placeholder>
            <w:showingPlcHdr/>
          </w:sdtPr>
          <w:sdtEndPr>
            <w:rPr>
              <w:rStyle w:val="Carpredefinitoparagrafo"/>
              <w:rFonts w:ascii="Khmer UI" w:hAnsi="Khmer UI" w:cs="Khmer UI"/>
              <w:color w:val="9A0000"/>
              <w:sz w:val="24"/>
            </w:rPr>
          </w:sdtEndPr>
          <w:sdtContent>
            <w:p w:rsidR="0003063F" w:rsidRDefault="00A97F64" w:rsidP="0003063F">
              <w:pPr>
                <w:spacing w:after="0"/>
                <w:rPr>
                  <w:rFonts w:ascii="Khmer UI" w:hAnsi="Khmer UI" w:cs="Khmer UI"/>
                  <w:color w:val="9A0000"/>
                  <w:sz w:val="24"/>
                </w:rPr>
              </w:pPr>
              <w:r w:rsidRPr="007103FE">
                <w:rPr>
                  <w:rStyle w:val="Testosegnaposto"/>
                </w:rPr>
                <w:t>Fare clic qui per immettere testo.</w:t>
              </w:r>
            </w:p>
          </w:sdtContent>
        </w:sdt>
      </w:sdtContent>
    </w:sdt>
    <w:p w:rsidR="006A4436" w:rsidRDefault="006A4436">
      <w:pPr>
        <w:spacing w:after="0" w:line="240" w:lineRule="auto"/>
        <w:rPr>
          <w:rFonts w:ascii="Khmer UI" w:hAnsi="Khmer UI" w:cs="Khmer UI"/>
          <w:sz w:val="18"/>
          <w:szCs w:val="18"/>
        </w:rPr>
      </w:pPr>
      <w:r>
        <w:rPr>
          <w:rFonts w:ascii="Khmer UI" w:hAnsi="Khmer UI" w:cs="Khmer UI"/>
          <w:sz w:val="18"/>
          <w:szCs w:val="18"/>
        </w:rPr>
        <w:br w:type="page"/>
      </w:r>
    </w:p>
    <w:sdt>
      <w:sdtPr>
        <w:rPr>
          <w:rFonts w:ascii="Arial" w:hAnsi="Arial" w:cs="Arial"/>
          <w:sz w:val="20"/>
          <w:szCs w:val="20"/>
        </w:rPr>
        <w:id w:val="-1720429705"/>
        <w:lock w:val="contentLocked"/>
        <w:placeholder>
          <w:docPart w:val="03EC9D8AA88A422C95193B6C0B4D765B"/>
        </w:placeholder>
        <w:group/>
      </w:sdtPr>
      <w:sdtEndPr/>
      <w:sdtContent>
        <w:p w:rsidR="0003063F" w:rsidRPr="00E74116" w:rsidRDefault="0003063F" w:rsidP="009F483A">
          <w:pPr>
            <w:rPr>
              <w:rFonts w:ascii="Arial" w:hAnsi="Arial" w:cs="Arial"/>
              <w:sz w:val="20"/>
              <w:szCs w:val="20"/>
            </w:rPr>
          </w:pPr>
          <w:r w:rsidRPr="00E74116">
            <w:rPr>
              <w:rFonts w:ascii="Arial" w:hAnsi="Arial" w:cs="Arial"/>
              <w:sz w:val="20"/>
              <w:szCs w:val="20"/>
            </w:rPr>
            <w:t>INDICAZIONI</w:t>
          </w:r>
          <w:r w:rsidR="006A4436" w:rsidRPr="00E74116">
            <w:rPr>
              <w:rFonts w:ascii="Arial" w:hAnsi="Arial" w:cs="Arial"/>
              <w:sz w:val="20"/>
              <w:szCs w:val="20"/>
            </w:rPr>
            <w:t xml:space="preserve"> PER LA COMPILAZIONE</w:t>
          </w:r>
        </w:p>
      </w:sdtContent>
    </w:sdt>
    <w:sectPr w:rsidR="0003063F" w:rsidRPr="00E74116" w:rsidSect="0050103D">
      <w:headerReference w:type="default" r:id="rId11"/>
      <w:footerReference w:type="default" r:id="rId12"/>
      <w:endnotePr>
        <w:numFmt w:val="decimal"/>
      </w:endnotePr>
      <w:pgSz w:w="11906" w:h="16838" w:code="9"/>
      <w:pgMar w:top="567" w:right="991" w:bottom="567" w:left="567" w:header="295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0F" w:rsidRDefault="00117F0F" w:rsidP="00853881">
      <w:pPr>
        <w:spacing w:after="0" w:line="240" w:lineRule="auto"/>
      </w:pPr>
      <w:r>
        <w:separator/>
      </w:r>
    </w:p>
  </w:endnote>
  <w:endnote w:type="continuationSeparator" w:id="0">
    <w:p w:rsidR="00117F0F" w:rsidRDefault="00117F0F" w:rsidP="00853881">
      <w:pPr>
        <w:spacing w:after="0" w:line="240" w:lineRule="auto"/>
      </w:pPr>
      <w:r>
        <w:continuationSeparator/>
      </w:r>
    </w:p>
  </w:endnote>
  <w:endnote w:id="1">
    <w:sdt>
      <w:sdtPr>
        <w:rPr>
          <w:rFonts w:ascii="Arial" w:hAnsi="Arial" w:cs="Arial"/>
        </w:rPr>
        <w:id w:val="992451512"/>
        <w:lock w:val="contentLocked"/>
        <w:placeholder>
          <w:docPart w:val="03EC9D8AA88A422C95193B6C0B4D765B"/>
        </w:placeholder>
        <w:group/>
      </w:sdtPr>
      <w:sdtEndPr/>
      <w:sdtContent>
        <w:sdt>
          <w:sdtPr>
            <w:rPr>
              <w:rFonts w:ascii="Arial" w:hAnsi="Arial" w:cs="Arial"/>
            </w:rPr>
            <w:id w:val="-1676406357"/>
            <w:lock w:val="contentLocked"/>
            <w:placeholder>
              <w:docPart w:val="03EC9D8AA88A422C95193B6C0B4D765B"/>
            </w:placeholder>
            <w:group/>
          </w:sdtPr>
          <w:sdtEndPr/>
          <w:sdtContent>
            <w:p w:rsidR="00BA067D" w:rsidRPr="00A94B11" w:rsidRDefault="00BA067D" w:rsidP="006C5C1F">
              <w:pPr>
                <w:pStyle w:val="Testonotadichiusura"/>
                <w:spacing w:after="120"/>
                <w:jc w:val="both"/>
                <w:rPr>
                  <w:rFonts w:ascii="Arial" w:hAnsi="Arial" w:cs="Arial"/>
                </w:rPr>
              </w:pPr>
              <w:r w:rsidRPr="00A94B11">
                <w:rPr>
                  <w:rStyle w:val="Rimandonotadichiusura"/>
                  <w:rFonts w:ascii="Arial" w:hAnsi="Arial" w:cs="Arial"/>
                </w:rPr>
                <w:endnoteRef/>
              </w:r>
              <w:r w:rsidRPr="00A94B11">
                <w:rPr>
                  <w:rFonts w:ascii="Arial" w:hAnsi="Arial" w:cs="Arial"/>
                </w:rPr>
                <w:t xml:space="preserve"> Inserire il codice</w:t>
              </w:r>
              <w:r>
                <w:rPr>
                  <w:rFonts w:ascii="Arial" w:hAnsi="Arial" w:cs="Arial"/>
                </w:rPr>
                <w:t xml:space="preserve"> </w:t>
              </w:r>
              <w:r w:rsidRPr="00A94B11">
                <w:rPr>
                  <w:rFonts w:ascii="Arial" w:hAnsi="Arial" w:cs="Arial"/>
                </w:rPr>
                <w:t xml:space="preserve">catastale alfanumerico di </w:t>
              </w:r>
              <w:r>
                <w:rPr>
                  <w:rFonts w:ascii="Arial" w:hAnsi="Arial" w:cs="Arial"/>
                </w:rPr>
                <w:t>4</w:t>
              </w:r>
              <w:r w:rsidRPr="00A94B11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caratteri</w:t>
              </w:r>
              <w:r w:rsidRPr="00A94B11">
                <w:rPr>
                  <w:rFonts w:ascii="Arial" w:hAnsi="Arial" w:cs="Arial"/>
                </w:rPr>
                <w:t xml:space="preserve"> del comune d</w:t>
              </w:r>
              <w:r>
                <w:rPr>
                  <w:rFonts w:ascii="Arial" w:hAnsi="Arial" w:cs="Arial"/>
                </w:rPr>
                <w:t xml:space="preserve">i </w:t>
              </w:r>
              <w:r w:rsidRPr="00A94B11">
                <w:rPr>
                  <w:rFonts w:ascii="Arial" w:hAnsi="Arial" w:cs="Arial"/>
                </w:rPr>
                <w:t>ubica</w:t>
              </w:r>
              <w:r>
                <w:rPr>
                  <w:rFonts w:ascii="Arial" w:hAnsi="Arial" w:cs="Arial"/>
                </w:rPr>
                <w:t>zione del</w:t>
              </w:r>
              <w:r w:rsidRPr="00A94B11">
                <w:rPr>
                  <w:rFonts w:ascii="Arial" w:hAnsi="Arial" w:cs="Arial"/>
                </w:rPr>
                <w:t>l’immobile</w:t>
              </w:r>
              <w:r>
                <w:rPr>
                  <w:rFonts w:ascii="Arial" w:hAnsi="Arial" w:cs="Arial"/>
                </w:rPr>
                <w:t>/complesso immobiliare</w:t>
              </w:r>
            </w:p>
          </w:sdtContent>
        </w:sdt>
      </w:sdtContent>
    </w:sdt>
  </w:endnote>
  <w:endnote w:id="2">
    <w:p w:rsidR="00BA067D" w:rsidRPr="00A94B11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A94B11">
        <w:rPr>
          <w:rStyle w:val="Rimandonotadichiusura"/>
          <w:rFonts w:ascii="Arial" w:hAnsi="Arial" w:cs="Arial"/>
        </w:rPr>
        <w:endnoteRef/>
      </w:r>
      <w:r w:rsidRPr="00A94B11">
        <w:rPr>
          <w:rFonts w:ascii="Arial" w:hAnsi="Arial" w:cs="Arial"/>
        </w:rPr>
        <w:t xml:space="preserve"> Inserire le coordinate Latitudine e Longitudine, prelevate da Google Earth/Maps, nel formato Gradi, Minuti, Secondi, di un punto baricentrico o interno al perimetro dell'immobile (esempio: Latitudine 41°54'15.7" NORD Longitudine 12°29'30.2" EST)</w:t>
      </w:r>
    </w:p>
  </w:endnote>
  <w:endnote w:id="3">
    <w:p w:rsidR="00BA067D" w:rsidRPr="00A94B11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A94B11">
        <w:rPr>
          <w:rStyle w:val="Rimandonotadichiusura"/>
          <w:rFonts w:ascii="Arial" w:hAnsi="Arial" w:cs="Arial"/>
        </w:rPr>
        <w:endnoteRef/>
      </w:r>
      <w:r>
        <w:rPr>
          <w:rFonts w:ascii="Arial" w:hAnsi="Arial" w:cs="Arial"/>
        </w:rPr>
        <w:t xml:space="preserve"> Area del lotto ove sorge l’edificio/</w:t>
      </w:r>
      <w:r w:rsidRPr="00A94B11">
        <w:rPr>
          <w:rFonts w:ascii="Arial" w:hAnsi="Arial" w:cs="Arial"/>
        </w:rPr>
        <w:t>complesso immobilia</w:t>
      </w:r>
      <w:r>
        <w:rPr>
          <w:rFonts w:ascii="Arial" w:hAnsi="Arial" w:cs="Arial"/>
        </w:rPr>
        <w:t>re compresa la superficie scoperta (se trattasi di sola porzione di edificio, inserire “0”)</w:t>
      </w:r>
    </w:p>
  </w:endnote>
  <w:endnote w:id="4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A94B11">
        <w:rPr>
          <w:rStyle w:val="Rimandonotadichiusura"/>
          <w:rFonts w:ascii="Arial" w:hAnsi="Arial" w:cs="Arial"/>
        </w:rPr>
        <w:endnoteRef/>
      </w:r>
      <w:r w:rsidRPr="00A94B11">
        <w:rPr>
          <w:rFonts w:ascii="Arial" w:hAnsi="Arial" w:cs="Arial"/>
        </w:rPr>
        <w:t xml:space="preserve"> Corrisponde alla superficie fondiaria dedotta la superficie di sedime</w:t>
      </w:r>
      <w:r>
        <w:rPr>
          <w:rFonts w:ascii="Arial" w:hAnsi="Arial" w:cs="Arial"/>
        </w:rPr>
        <w:t xml:space="preserve"> (nel caso del solo edificio equivale a zero, in </w:t>
      </w:r>
      <w:r w:rsidRPr="004E2CB0">
        <w:rPr>
          <w:rFonts w:ascii="Arial" w:hAnsi="Arial" w:cs="Arial"/>
        </w:rPr>
        <w:t>quanto la superficie fondiaria e di sedime coincidono)</w:t>
      </w:r>
    </w:p>
  </w:endnote>
  <w:endnote w:id="5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Corrisponde alla superficie di sedime, escluse le aree scoperte (esempio cortile interno) risultante dalla proiezione sul piano orizzontale delle parti edificate fuori terra, delimitate dalle superfici esterne delle murature perimetrali</w:t>
      </w:r>
    </w:p>
  </w:endnote>
  <w:endnote w:id="6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923CD9">
        <w:rPr>
          <w:rFonts w:ascii="Arial" w:hAnsi="Arial" w:cs="Arial"/>
        </w:rPr>
        <w:t>nserire</w:t>
      </w:r>
      <w:r>
        <w:rPr>
          <w:rFonts w:ascii="Arial" w:hAnsi="Arial" w:cs="Arial"/>
        </w:rPr>
        <w:t xml:space="preserve"> il v</w:t>
      </w:r>
      <w:r w:rsidRPr="004E2CB0">
        <w:rPr>
          <w:rFonts w:ascii="Arial" w:hAnsi="Arial" w:cs="Arial"/>
        </w:rPr>
        <w:t xml:space="preserve">alore risultante dalla sommatoria delle singole superfici edificate utili </w:t>
      </w:r>
      <w:r>
        <w:rPr>
          <w:rFonts w:ascii="Arial" w:hAnsi="Arial" w:cs="Arial"/>
        </w:rPr>
        <w:t xml:space="preserve">Fuori Terra </w:t>
      </w:r>
      <w:r w:rsidRPr="004E2CB0">
        <w:rPr>
          <w:rFonts w:ascii="Arial" w:hAnsi="Arial" w:cs="Arial"/>
        </w:rPr>
        <w:t>misurate al netto delle murature esterne e al lordo delle pareti divisorie</w:t>
      </w:r>
    </w:p>
  </w:endnote>
  <w:endnote w:id="7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923CD9">
        <w:rPr>
          <w:rFonts w:ascii="Arial" w:hAnsi="Arial" w:cs="Arial"/>
        </w:rPr>
        <w:t>serire</w:t>
      </w:r>
      <w:r>
        <w:rPr>
          <w:rFonts w:ascii="Arial" w:hAnsi="Arial" w:cs="Arial"/>
        </w:rPr>
        <w:t>, se esistente, il v</w:t>
      </w:r>
      <w:r w:rsidRPr="004E2CB0">
        <w:rPr>
          <w:rFonts w:ascii="Arial" w:hAnsi="Arial" w:cs="Arial"/>
        </w:rPr>
        <w:t xml:space="preserve">alore risultante dalla sommatoria delle singole superfici edificate utili </w:t>
      </w:r>
      <w:r>
        <w:rPr>
          <w:rFonts w:ascii="Arial" w:hAnsi="Arial" w:cs="Arial"/>
        </w:rPr>
        <w:t xml:space="preserve">Entro Terra </w:t>
      </w:r>
      <w:r w:rsidRPr="004E2CB0">
        <w:rPr>
          <w:rFonts w:ascii="Arial" w:hAnsi="Arial" w:cs="Arial"/>
        </w:rPr>
        <w:t>misurate al netto delle murature esterne e al lordo delle pareti divisorie</w:t>
      </w:r>
    </w:p>
  </w:endnote>
  <w:endnote w:id="8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Inserire il valore in euro arrotondato all’unità per difetto</w:t>
      </w:r>
    </w:p>
  </w:endnote>
  <w:endnote w:id="9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Specificare la provenienza della valutazione (valore di bilancio, mercato immobiliare, stima OMI, ecc.) e anno di riferimento </w:t>
      </w:r>
    </w:p>
  </w:endnote>
  <w:endnote w:id="10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Inserire nel riquadro maggiore la mappa/ortofoto di inquadramento in scala 1:5000 o 1:10000 prelevata da Google Earth/Maps, perimetrando o contrassegnando l'immobile/complesso immobiliare in oggetto. Inserire in ciascuno dei due restanti riquadri una foto significativa dell’immobile/complesso immobiliare</w:t>
      </w:r>
    </w:p>
  </w:endnote>
  <w:endnote w:id="11">
    <w:p w:rsidR="00BA067D" w:rsidRPr="004E2CB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</w:t>
      </w:r>
      <w:r w:rsidR="006C5C1F" w:rsidRPr="006C5C1F">
        <w:rPr>
          <w:rFonts w:ascii="Arial" w:hAnsi="Arial" w:cs="Arial"/>
        </w:rPr>
        <w:t>Descrivere la proposta di valorizzazione, con indicazione degli interventi, delle azioni, degli strumenti , e delle modalità di attuazione  cui si prevede di ricorrere per il perseguimento degl</w:t>
      </w:r>
      <w:r w:rsidR="006C5C1F">
        <w:rPr>
          <w:rFonts w:ascii="Arial" w:hAnsi="Arial" w:cs="Arial"/>
        </w:rPr>
        <w:t>i obiettivi di sviluppo locale.</w:t>
      </w:r>
    </w:p>
  </w:endnote>
  <w:endnote w:id="12">
    <w:p w:rsidR="00BA067D" w:rsidRPr="00634009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634009">
        <w:rPr>
          <w:rStyle w:val="Rimandonotadichiusura"/>
          <w:rFonts w:ascii="Arial" w:hAnsi="Arial" w:cs="Arial"/>
        </w:rPr>
        <w:endnoteRef/>
      </w:r>
      <w:r w:rsidRPr="00634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Segnalare l’iniziativa di riqualificazione</w:t>
      </w:r>
      <w:r w:rsidR="006540B9">
        <w:rPr>
          <w:rFonts w:ascii="Arial" w:hAnsi="Arial" w:cs="Arial"/>
        </w:rPr>
        <w:t xml:space="preserve"> che interessa l’immobile/complesso immobiliare in oggetto nonché, eventualmente, le modalità con le quali tal</w:t>
      </w:r>
      <w:r w:rsidR="006C5C1F">
        <w:rPr>
          <w:rFonts w:ascii="Arial" w:hAnsi="Arial" w:cs="Arial"/>
        </w:rPr>
        <w:t>e immobile può essere inserito</w:t>
      </w:r>
      <w:r w:rsidR="006540B9">
        <w:rPr>
          <w:rFonts w:ascii="Arial" w:hAnsi="Arial" w:cs="Arial"/>
        </w:rPr>
        <w:t xml:space="preserve"> in detta iniziativa</w:t>
      </w:r>
    </w:p>
  </w:endnote>
  <w:endnote w:id="13">
    <w:p w:rsidR="00BA067D" w:rsidRPr="00543570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E2CB0">
        <w:rPr>
          <w:rStyle w:val="Rimandonotadichiusura"/>
          <w:rFonts w:ascii="Arial" w:hAnsi="Arial" w:cs="Arial"/>
        </w:rPr>
        <w:endnoteRef/>
      </w:r>
      <w:r w:rsidRPr="004E2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Selezionare la percentuale delle destinazioni d’uso previste, se definite (la somma delle percentuali deve essere uguale a 100%)</w:t>
      </w:r>
    </w:p>
  </w:endnote>
  <w:endnote w:id="14">
    <w:p w:rsidR="00BA067D" w:rsidRPr="00634009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634009">
        <w:rPr>
          <w:rStyle w:val="Rimandonotadichiusura"/>
          <w:rFonts w:ascii="Arial" w:hAnsi="Arial" w:cs="Arial"/>
        </w:rPr>
        <w:endnoteRef/>
      </w:r>
      <w:r w:rsidRPr="00634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Indicare</w:t>
      </w:r>
      <w:r w:rsidRPr="00634009">
        <w:rPr>
          <w:rFonts w:ascii="Arial" w:hAnsi="Arial" w:cs="Arial"/>
        </w:rPr>
        <w:t xml:space="preserve"> tutti i soggetti pubblici e privati che partecipano e/o che sono chiamati a partecipare, nei differenti ruoli, alla Proposta (enti locali, enti pubblici, privati, società, portatori di interessi/fabbisogni, gestori, soggetti che rilasciano nulla osta e auto</w:t>
      </w:r>
      <w:r>
        <w:rPr>
          <w:rFonts w:ascii="Arial" w:hAnsi="Arial" w:cs="Arial"/>
        </w:rPr>
        <w:t>rizzazioni, ecc.)</w:t>
      </w:r>
    </w:p>
  </w:endnote>
  <w:endnote w:id="15">
    <w:p w:rsidR="00BA067D" w:rsidRPr="00413A2A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13A2A">
        <w:rPr>
          <w:rStyle w:val="Rimandonotadichiusura"/>
          <w:rFonts w:ascii="Arial" w:hAnsi="Arial" w:cs="Arial"/>
        </w:rPr>
        <w:endnoteRef/>
      </w:r>
      <w:r w:rsidRPr="00413A2A">
        <w:rPr>
          <w:rFonts w:ascii="Arial" w:hAnsi="Arial" w:cs="Arial"/>
        </w:rPr>
        <w:t xml:space="preserve"> </w:t>
      </w:r>
      <w:r w:rsidR="00DF1551">
        <w:rPr>
          <w:rFonts w:ascii="Arial" w:hAnsi="Arial" w:cs="Arial"/>
        </w:rPr>
        <w:t>Descrivere gli elementi significativi del contesto urbano di riferimento, quali ad esempio: servizi pubblici, attività private e sistemi di trasporto locale</w:t>
      </w:r>
    </w:p>
  </w:endnote>
  <w:endnote w:id="16">
    <w:p w:rsidR="00BA067D" w:rsidRPr="00413A2A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13A2A">
        <w:rPr>
          <w:rStyle w:val="Rimandonotadichiusura"/>
          <w:rFonts w:ascii="Arial" w:hAnsi="Arial" w:cs="Arial"/>
        </w:rPr>
        <w:endnoteRef/>
      </w:r>
      <w:r w:rsidRPr="00413A2A">
        <w:rPr>
          <w:rFonts w:ascii="Arial" w:hAnsi="Arial" w:cs="Arial"/>
        </w:rPr>
        <w:t xml:space="preserve"> Indicare </w:t>
      </w:r>
      <w:r>
        <w:rPr>
          <w:rFonts w:ascii="Arial" w:hAnsi="Arial" w:cs="Arial"/>
        </w:rPr>
        <w:t>l’</w:t>
      </w:r>
      <w:r w:rsidRPr="00413A2A">
        <w:rPr>
          <w:rFonts w:ascii="Arial" w:hAnsi="Arial" w:cs="Arial"/>
        </w:rPr>
        <w:t>eventuale presenza di infrastrutture (svincolo stradale</w:t>
      </w:r>
      <w:r>
        <w:rPr>
          <w:rFonts w:ascii="Arial" w:hAnsi="Arial" w:cs="Arial"/>
        </w:rPr>
        <w:t>/</w:t>
      </w:r>
      <w:r w:rsidRPr="00413A2A">
        <w:rPr>
          <w:rFonts w:ascii="Arial" w:hAnsi="Arial" w:cs="Arial"/>
        </w:rPr>
        <w:t xml:space="preserve">autostradale, stazione ferroviaria, porto, aeroporto, ecc.) </w:t>
      </w:r>
      <w:r>
        <w:rPr>
          <w:rFonts w:ascii="Arial" w:hAnsi="Arial" w:cs="Arial"/>
        </w:rPr>
        <w:t>e loro distanza</w:t>
      </w:r>
      <w:r w:rsidRPr="00413A2A">
        <w:rPr>
          <w:rFonts w:ascii="Arial" w:hAnsi="Arial" w:cs="Arial"/>
        </w:rPr>
        <w:t xml:space="preserve"> dall’immobile/complesso immobiliare</w:t>
      </w:r>
    </w:p>
  </w:endnote>
  <w:endnote w:id="17">
    <w:p w:rsidR="00BA067D" w:rsidRPr="00413A2A" w:rsidRDefault="00BA067D" w:rsidP="006C5C1F">
      <w:pPr>
        <w:pStyle w:val="Testonotadichiusura"/>
        <w:spacing w:after="120"/>
        <w:jc w:val="both"/>
        <w:rPr>
          <w:rFonts w:ascii="Arial" w:hAnsi="Arial" w:cs="Arial"/>
        </w:rPr>
      </w:pPr>
      <w:r w:rsidRPr="00413A2A">
        <w:rPr>
          <w:rStyle w:val="Rimandonotadichiusura"/>
          <w:rFonts w:ascii="Arial" w:hAnsi="Arial" w:cs="Arial"/>
        </w:rPr>
        <w:endnoteRef/>
      </w:r>
      <w:r w:rsidRPr="00413A2A">
        <w:rPr>
          <w:rFonts w:ascii="Arial" w:hAnsi="Arial" w:cs="Arial"/>
        </w:rPr>
        <w:t xml:space="preserve"> Inserire eventuali ulteriori informazioni o precisazioni di natura giuridica, amministrativa, tecnica riguardanti l'immobile/ complesso immobiliare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altName w:val="Meiryo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7D" w:rsidRPr="00F125F2" w:rsidRDefault="00BA067D" w:rsidP="00BE2E52">
    <w:pPr>
      <w:pStyle w:val="Pidipagina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  <w:r w:rsidRPr="00F125F2">
      <w:rPr>
        <w:rFonts w:ascii="Arial" w:hAnsi="Arial" w:cs="Arial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7015DC" wp14:editId="23037F6D">
              <wp:simplePos x="0" y="0"/>
              <wp:positionH relativeFrom="page">
                <wp:posOffset>539088</wp:posOffset>
              </wp:positionH>
              <wp:positionV relativeFrom="page">
                <wp:posOffset>10119815</wp:posOffset>
              </wp:positionV>
              <wp:extent cx="6400800" cy="190500"/>
              <wp:effectExtent l="0" t="0" r="19050" b="0"/>
              <wp:wrapNone/>
              <wp:docPr id="1" name="Grup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67D" w:rsidRPr="00BF5DB9" w:rsidRDefault="00BA067D" w:rsidP="00E25A16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262626"/>
                                <w:sz w:val="32"/>
                              </w:rPr>
                            </w:pPr>
                            <w:r w:rsidRPr="00BF5DB9">
                              <w:rPr>
                                <w:rFonts w:ascii="Browallia New" w:hAnsi="Browallia New" w:cs="Browallia New"/>
                                <w:color w:val="262626"/>
                                <w:sz w:val="32"/>
                              </w:rPr>
                              <w:fldChar w:fldCharType="begin"/>
                            </w:r>
                            <w:r w:rsidRPr="00BF5DB9">
                              <w:rPr>
                                <w:rFonts w:ascii="Browallia New" w:hAnsi="Browallia New" w:cs="Browallia New"/>
                                <w:color w:val="262626"/>
                                <w:sz w:val="32"/>
                              </w:rPr>
                              <w:instrText>PAGE    \* MERGEFORMAT</w:instrText>
                            </w:r>
                            <w:r w:rsidRPr="00BF5DB9">
                              <w:rPr>
                                <w:rFonts w:ascii="Browallia New" w:hAnsi="Browallia New" w:cs="Browallia New"/>
                                <w:color w:val="262626"/>
                                <w:sz w:val="32"/>
                              </w:rPr>
                              <w:fldChar w:fldCharType="separate"/>
                            </w:r>
                            <w:r w:rsidR="00117F0F">
                              <w:rPr>
                                <w:rFonts w:ascii="Browallia New" w:hAnsi="Browallia New" w:cs="Browallia New"/>
                                <w:noProof/>
                                <w:color w:val="262626"/>
                                <w:sz w:val="32"/>
                              </w:rPr>
                              <w:t>1</w:t>
                            </w:r>
                            <w:r w:rsidRPr="00BF5DB9">
                              <w:rPr>
                                <w:rFonts w:ascii="Browallia New" w:hAnsi="Browallia New" w:cs="Browallia New"/>
                                <w:color w:val="262626"/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3175">
                            <a:solidFill>
                              <a:srgbClr val="2626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3175">
                            <a:solidFill>
                              <a:srgbClr val="26262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33" o:spid="_x0000_s1026" style="position:absolute;margin-left:42.45pt;margin-top:796.85pt;width:7in;height:15pt;z-index:251657216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1wcIA&#10;AADaAAAADwAAAGRycy9kb3ducmV2LnhtbESPzWrDMBCE74W+g9hCbrUcl8bGsWxKoVByMU1Kc12s&#10;9Q+xVsZSE+fto0Ihx2FmvmGKajGjONPsBssK1lEMgrixeuBOwffh4zkD4TyyxtEyKbiSg6p8fCgw&#10;1/bCX3Te+04ECLscFfTeT7mUrunJoIvsRBy81s4GfZBzJ/WMlwA3o0zieCMNDhwWepzovafmtP81&#10;Cjh7beKXdof10f4M6VS36ahrpVZPy9sWhKfF38P/7U+tIIG/K+EG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+7XBwgAAANoAAAAPAAAAAAAAAAAAAAAAAJgCAABkcnMvZG93&#10;bnJldi54bWxQSwUGAAAAAAQABAD1AAAAhwMAAAAA&#10;" filled="f" stroked="f" strokeweight=".25pt">
                <v:textbox inset="0,0,0,0">
                  <w:txbxContent>
                    <w:p w:rsidR="00BA067D" w:rsidRPr="00BF5DB9" w:rsidRDefault="00BA067D" w:rsidP="00E25A16">
                      <w:pPr>
                        <w:jc w:val="center"/>
                        <w:rPr>
                          <w:rFonts w:ascii="Browallia New" w:hAnsi="Browallia New" w:cs="Browallia New"/>
                          <w:color w:val="262626"/>
                          <w:sz w:val="32"/>
                        </w:rPr>
                      </w:pPr>
                      <w:r w:rsidRPr="00BF5DB9">
                        <w:rPr>
                          <w:rFonts w:ascii="Browallia New" w:hAnsi="Browallia New" w:cs="Browallia New"/>
                          <w:color w:val="262626"/>
                          <w:sz w:val="32"/>
                        </w:rPr>
                        <w:fldChar w:fldCharType="begin"/>
                      </w:r>
                      <w:r w:rsidRPr="00BF5DB9">
                        <w:rPr>
                          <w:rFonts w:ascii="Browallia New" w:hAnsi="Browallia New" w:cs="Browallia New"/>
                          <w:color w:val="262626"/>
                          <w:sz w:val="32"/>
                        </w:rPr>
                        <w:instrText>PAGE    \* MERGEFORMAT</w:instrText>
                      </w:r>
                      <w:r w:rsidRPr="00BF5DB9">
                        <w:rPr>
                          <w:rFonts w:ascii="Browallia New" w:hAnsi="Browallia New" w:cs="Browallia New"/>
                          <w:color w:val="262626"/>
                          <w:sz w:val="32"/>
                        </w:rPr>
                        <w:fldChar w:fldCharType="separate"/>
                      </w:r>
                      <w:r w:rsidR="00117F0F">
                        <w:rPr>
                          <w:rFonts w:ascii="Browallia New" w:hAnsi="Browallia New" w:cs="Browallia New"/>
                          <w:noProof/>
                          <w:color w:val="262626"/>
                          <w:sz w:val="32"/>
                        </w:rPr>
                        <w:t>1</w:t>
                      </w:r>
                      <w:r w:rsidRPr="00BF5DB9">
                        <w:rPr>
                          <w:rFonts w:ascii="Browallia New" w:hAnsi="Browallia New" w:cs="Browallia New"/>
                          <w:color w:val="262626"/>
                          <w:sz w:val="32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4bJ8IAAADaAAAADwAAAGRycy9kb3ducmV2LnhtbESPT4vCMBTE78J+h/AEb5pWULSaFnEV&#10;vPoHz4/m2Xa3eSlNbLv76c3CgsdhZn7DbLPB1KKj1lWWFcSzCARxbnXFhYLb9ThdgXAeWWNtmRT8&#10;kIMs/RhtMdG25zN1F1+IAGGXoILS+yaR0uUlGXQz2xAH72Fbgz7ItpC6xT7ATS3nUbSUBisOCyU2&#10;tC8p/748jYLD4X689128lrev535+Lj5/T/FVqcl42G1AeBr8O/zfPmkFC/i7Em6AT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4bJ8IAAADaAAAADwAAAAAAAAAAAAAA&#10;AAChAgAAZHJzL2Rvd25yZXYueG1sUEsFBgAAAAAEAAQA+QAAAJADAAAAAA==&#10;" strokecolor="#262626" strokeweight=".25pt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KtcIAAADaAAAADwAAAGRycy9kb3ducmV2LnhtbESPzWqDQBSF94G8w3AD3YQ6KiEU6xiS&#10;kIDb2JR2eXFu1ca5I8402rfvFApdHs7Px8l3s+nFnUbXWVaQRDEI4trqjhsF15fz4xMI55E19pZJ&#10;wTc52BXLRY6ZthNf6F75RoQRdhkqaL0fMild3ZJBF9mBOHgfdjTogxwbqUecwrjpZRrHW2mw40Bo&#10;caBjS/Wt+jIB0rxW6+TN7A/nk00+y3TzXplSqYfVvH8G4Wn2/+G/dqkVbOH3SrgBsv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mKtcIAAADaAAAADwAAAAAAAAAAAAAA&#10;AAChAgAAZHJzL2Rvd25yZXYueG1sUEsFBgAAAAAEAAQA+QAAAJADAAAAAA==&#10;" adj="20904" strokecolor="#262626" strokeweight=".25pt"/>
              </v:group>
              <w10:wrap anchorx="page" anchory="page"/>
            </v:group>
          </w:pict>
        </mc:Fallback>
      </mc:AlternateContent>
    </w:r>
    <w:r w:rsidRPr="00F125F2">
      <w:rPr>
        <w:rFonts w:ascii="Arial" w:hAnsi="Arial" w:cs="Arial"/>
        <w:noProof/>
        <w:sz w:val="20"/>
        <w:szCs w:val="20"/>
        <w:lang w:eastAsia="it-IT"/>
      </w:rPr>
      <w:t xml:space="preserve">PROPOSTA IMMOBILI 2016 </w:t>
    </w:r>
    <w:r w:rsidRPr="00F125F2">
      <w:rPr>
        <w:rFonts w:ascii="Arial" w:hAnsi="Arial" w:cs="Arial"/>
        <w:color w:val="262626"/>
        <w:sz w:val="20"/>
        <w:szCs w:val="20"/>
      </w:rPr>
      <w:t>– SCHEDA CANDIDATURA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0F" w:rsidRDefault="00117F0F" w:rsidP="00853881">
      <w:pPr>
        <w:spacing w:after="0" w:line="240" w:lineRule="auto"/>
      </w:pPr>
      <w:r>
        <w:separator/>
      </w:r>
    </w:p>
  </w:footnote>
  <w:footnote w:type="continuationSeparator" w:id="0">
    <w:p w:rsidR="00117F0F" w:rsidRDefault="00117F0F" w:rsidP="0085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0" w:type="pct"/>
      <w:tblInd w:w="115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425"/>
      <w:gridCol w:w="3643"/>
    </w:tblGrid>
    <w:tr w:rsidR="00BA067D" w:rsidRPr="00834B23" w:rsidTr="0050103D">
      <w:trPr>
        <w:trHeight w:val="1368"/>
      </w:trPr>
      <w:tc>
        <w:tcPr>
          <w:tcW w:w="3191" w:type="pct"/>
          <w:tcBorders>
            <w:bottom w:val="single" w:sz="4" w:space="0" w:color="000000"/>
          </w:tcBorders>
          <w:shd w:val="clear" w:color="auto" w:fill="auto"/>
          <w:vAlign w:val="bottom"/>
        </w:tcPr>
        <w:p w:rsidR="00BA067D" w:rsidRPr="00973F77" w:rsidRDefault="00BA067D" w:rsidP="008413E7">
          <w:pPr>
            <w:pStyle w:val="Intestazione"/>
            <w:tabs>
              <w:tab w:val="clear" w:pos="4819"/>
              <w:tab w:val="clear" w:pos="9638"/>
            </w:tabs>
            <w:ind w:right="-115"/>
            <w:jc w:val="right"/>
            <w:rPr>
              <w:rFonts w:ascii="Browallia New" w:hAnsi="Browallia New" w:cs="Browallia New"/>
              <w:b/>
              <w:color w:val="FFFFFF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D6318C0" wp14:editId="1DB9654E">
                <wp:simplePos x="0" y="0"/>
                <wp:positionH relativeFrom="column">
                  <wp:posOffset>1950720</wp:posOffset>
                </wp:positionH>
                <wp:positionV relativeFrom="paragraph">
                  <wp:posOffset>-545465</wp:posOffset>
                </wp:positionV>
                <wp:extent cx="2270125" cy="617220"/>
                <wp:effectExtent l="0" t="0" r="0" b="0"/>
                <wp:wrapNone/>
                <wp:docPr id="7" name="officeArt object" descr="Descrizione: Marchio e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Descrizione: Marchio e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01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rStyle w:val="Stile4"/>
          </w:rPr>
          <w:id w:val="-763292357"/>
          <w:lock w:val="sdtLocked"/>
          <w:placeholder>
            <w:docPart w:val="03EC9D8AA88A422C95193B6C0B4D765B"/>
          </w:placeholder>
        </w:sdtPr>
        <w:sdtEndPr>
          <w:rPr>
            <w:rStyle w:val="Carpredefinitoparagrafo"/>
            <w:rFonts w:ascii="Browallia New" w:hAnsi="Browallia New" w:cs="Browallia New"/>
            <w:b w:val="0"/>
            <w:caps w:val="0"/>
            <w:color w:val="FFFFFF"/>
            <w:sz w:val="2"/>
            <w:szCs w:val="2"/>
          </w:rPr>
        </w:sdtEndPr>
        <w:sdtContent>
          <w:tc>
            <w:tcPr>
              <w:tcW w:w="1809" w:type="pct"/>
              <w:tcBorders>
                <w:bottom w:val="single" w:sz="4" w:space="0" w:color="000000"/>
              </w:tcBorders>
              <w:shd w:val="clear" w:color="auto" w:fill="auto"/>
              <w:vAlign w:val="bottom"/>
            </w:tcPr>
            <w:p w:rsidR="00BA067D" w:rsidRPr="00834B23" w:rsidRDefault="00BA067D" w:rsidP="00A333A3">
              <w:pPr>
                <w:pStyle w:val="Intestazione"/>
                <w:tabs>
                  <w:tab w:val="clear" w:pos="4819"/>
                </w:tabs>
                <w:jc w:val="right"/>
                <w:rPr>
                  <w:rFonts w:ascii="Browallia New" w:hAnsi="Browallia New" w:cs="Browallia New"/>
                  <w:b/>
                  <w:color w:val="FFFFFF"/>
                  <w:sz w:val="2"/>
                  <w:szCs w:val="2"/>
                </w:rPr>
              </w:pPr>
              <w:r w:rsidRPr="00585061">
                <w:rPr>
                  <w:rStyle w:val="Stile4"/>
                  <w:sz w:val="24"/>
                  <w:szCs w:val="24"/>
                </w:rPr>
                <w:t>16pim000000</w:t>
              </w:r>
            </w:p>
          </w:tc>
        </w:sdtContent>
      </w:sdt>
    </w:tr>
  </w:tbl>
  <w:p w:rsidR="00BA067D" w:rsidRDefault="00BA067D" w:rsidP="008413E7">
    <w:pPr>
      <w:pStyle w:val="Intestazione"/>
      <w:tabs>
        <w:tab w:val="clear" w:pos="4819"/>
        <w:tab w:val="clear" w:pos="9638"/>
      </w:tabs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472375830"/>
  </wne:recipientData>
  <wne:recipientData>
    <wne:active wne:val="1"/>
    <wne:hash wne:val="1560496253"/>
  </wne:recipientData>
  <wne:recipientData>
    <wne:active wne:val="1"/>
    <wne:hash wne:val="-1533764571"/>
  </wne:recipientData>
  <wne:recipientData>
    <wne:active wne:val="1"/>
    <wne:hash wne:val="2028942912"/>
  </wne:recipientData>
  <wne:recipientData>
    <wne:active wne:val="1"/>
    <wne:hash wne:val="-1349095332"/>
  </wne:recipientData>
  <wne:recipientData>
    <wne:active wne:val="1"/>
    <wne:hash wne:val="1838769130"/>
  </wne:recipientData>
  <wne:recipientData>
    <wne:active wne:val="1"/>
    <wne:hash wne:val="-850050105"/>
  </wne:recipientData>
  <wne:recipientData>
    <wne:active wne:val="1"/>
    <wne:hash wne:val="2096378700"/>
  </wne:recipientData>
  <wne:recipientData>
    <wne:active wne:val="1"/>
    <wne:hash wne:val="339938532"/>
  </wne:recipientData>
  <wne:recipientData>
    <wne:active wne:val="1"/>
    <wne:hash wne:val="-795199867"/>
  </wne:recipientData>
  <wne:recipientData>
    <wne:active wne:val="1"/>
    <wne:hash wne:val="-1964185414"/>
  </wne:recipientData>
  <wne:recipientData>
    <wne:active wne:val="1"/>
    <wne:hash wne:val="-1657444376"/>
  </wne:recipientData>
  <wne:recipientData>
    <wne:active wne:val="1"/>
    <wne:hash wne:val="-870064890"/>
  </wne:recipientData>
  <wne:recipientData>
    <wne:active wne:val="1"/>
    <wne:hash wne:val="1375664523"/>
  </wne:recipientData>
  <wne:recipientData>
    <wne:active wne:val="1"/>
    <wne:hash wne:val="-1906289709"/>
  </wne:recipientData>
  <wne:recipientData>
    <wne:active wne:val="1"/>
    <wne:hash wne:val="-1738076498"/>
  </wne:recipientData>
  <wne:recipientData>
    <wne:active wne:val="1"/>
    <wne:hash wne:val="71537858"/>
  </wne:recipientData>
  <wne:recipientData>
    <wne:active wne:val="1"/>
    <wne:hash wne:val="1943470677"/>
  </wne:recipientData>
  <wne:recipientData>
    <wne:active wne:val="1"/>
    <wne:hash wne:val="-570236523"/>
  </wne:recipientData>
  <wne:recipientData>
    <wne:active wne:val="1"/>
    <wne:hash wne:val="118817916"/>
  </wne:recipientData>
  <wne:recipientData>
    <wne:active wne:val="1"/>
    <wne:hash wne:val="2129966942"/>
  </wne:recipientData>
  <wne:recipientData>
    <wne:active wne:val="1"/>
    <wne:hash wne:val="1981455478"/>
  </wne:recipientData>
  <wne:recipientData>
    <wne:active wne:val="1"/>
    <wne:hash wne:val="-1226202569"/>
  </wne:recipientData>
  <wne:recipientData>
    <wne:active wne:val="1"/>
    <wne:hash wne:val="-495806655"/>
  </wne:recipientData>
  <wne:recipientData>
    <wne:active wne:val="1"/>
    <wne:hash wne:val="1013436702"/>
  </wne:recipientData>
  <wne:recipientData>
    <wne:active wne:val="1"/>
    <wne:hash wne:val="1014324021"/>
  </wne:recipientData>
  <wne:recipientData>
    <wne:active wne:val="1"/>
    <wne:hash wne:val="12127950"/>
  </wne:recipientData>
  <wne:recipientData>
    <wne:active wne:val="1"/>
    <wne:hash wne:val="2030434934"/>
  </wne:recipientData>
  <wne:recipientData>
    <wne:active wne:val="1"/>
    <wne:hash wne:val="-334070698"/>
  </wne:recipientData>
  <wne:recipientData>
    <wne:active wne:val="1"/>
    <wne:hash wne:val="-2030512775"/>
  </wne:recipientData>
  <wne:recipientData>
    <wne:active wne:val="1"/>
    <wne:hash wne:val="-1936560649"/>
  </wne:recipientData>
  <wne:recipientData>
    <wne:active wne:val="1"/>
    <wne:hash wne:val="798833385"/>
  </wne:recipientData>
  <wne:recipientData>
    <wne:active wne:val="1"/>
    <wne:hash wne:val="-1630456564"/>
  </wne:recipientData>
  <wne:recipientData>
    <wne:active wne:val="1"/>
    <wne:hash wne:val="-1780013742"/>
  </wne:recipientData>
  <wne:recipientData>
    <wne:active wne:val="1"/>
    <wne:hash wne:val="1504945744"/>
  </wne:recipientData>
  <wne:recipientData>
    <wne:active wne:val="1"/>
    <wne:hash wne:val="1332483605"/>
  </wne:recipientData>
  <wne:recipientData>
    <wne:active wne:val="1"/>
    <wne:hash wne:val="-30937980"/>
  </wne:recipientData>
  <wne:recipientData>
    <wne:active wne:val="1"/>
    <wne:hash wne:val="-594568174"/>
  </wne:recipientData>
  <wne:recipientData>
    <wne:active wne:val="1"/>
    <wne:hash wne:val="-429159782"/>
  </wne:recipientData>
  <wne:recipientData>
    <wne:active wne:val="1"/>
    <wne:hash wne:val="-1956963478"/>
  </wne:recipientData>
  <wne:recipientData>
    <wne:active wne:val="1"/>
    <wne:hash wne:val="-1716200505"/>
  </wne:recipientData>
  <wne:recipientData>
    <wne:active wne:val="1"/>
    <wne:hash wne:val="2050261611"/>
  </wne:recipientData>
  <wne:recipientData>
    <wne:active wne:val="1"/>
    <wne:hash wne:val="-1196925633"/>
  </wne:recipientData>
  <wne:recipientData>
    <wne:active wne:val="1"/>
    <wne:hash wne:val="-1638230437"/>
  </wne:recipientData>
  <wne:recipientData>
    <wne:active wne:val="1"/>
    <wne:hash wne:val="924838741"/>
  </wne:recipientData>
  <wne:recipientData>
    <wne:active wne:val="1"/>
    <wne:hash wne:val="879546083"/>
  </wne:recipientData>
  <wne:recipientData>
    <wne:active wne:val="1"/>
    <wne:hash wne:val="-1700638559"/>
  </wne:recipientData>
  <wne:recipientData>
    <wne:active wne:val="1"/>
    <wne:hash wne:val="-1887029859"/>
  </wne:recipientData>
  <wne:recipientData>
    <wne:active wne:val="1"/>
    <wne:hash wne:val="626225290"/>
  </wne:recipientData>
  <wne:recipientData>
    <wne:active wne:val="1"/>
    <wne:hash wne:val="446062302"/>
  </wne:recipientData>
  <wne:recipientData>
    <wne:active wne:val="1"/>
    <wne:hash wne:val="1512566742"/>
  </wne:recipientData>
  <wne:recipientData>
    <wne:active wne:val="1"/>
    <wne:hash wne:val="867210209"/>
  </wne:recipientData>
  <wne:recipientData>
    <wne:active wne:val="1"/>
    <wne:hash wne:val="-905248224"/>
  </wne:recipientData>
  <wne:recipientData>
    <wne:active wne:val="1"/>
    <wne:hash wne:val="-1066863305"/>
  </wne:recipientData>
  <wne:recipientData>
    <wne:active wne:val="1"/>
    <wne:hash wne:val="1271600600"/>
  </wne:recipientData>
  <wne:recipientData>
    <wne:active wne:val="1"/>
    <wne:hash wne:val="1832844204"/>
  </wne:recipientData>
  <wne:recipientData>
    <wne:active wne:val="1"/>
    <wne:hash wne:val="-973657766"/>
  </wne:recipientData>
  <wne:recipientData>
    <wne:active wne:val="1"/>
    <wne:hash wne:val="853870017"/>
  </wne:recipientData>
  <wne:recipientData>
    <wne:active wne:val="1"/>
    <wne:hash wne:val="489703580"/>
  </wne:recipientData>
  <wne:recipientData>
    <wne:active wne:val="1"/>
    <wne:hash wne:val="-1590924236"/>
  </wne:recipientData>
  <wne:recipientData>
    <wne:active wne:val="1"/>
    <wne:hash wne:val="393720102"/>
  </wne:recipientData>
  <wne:recipientData>
    <wne:active wne:val="1"/>
    <wne:hash wne:val="97262594"/>
  </wne:recipientData>
  <wne:recipientData>
    <wne:active wne:val="1"/>
    <wne:hash wne:val="93398582"/>
  </wne:recipientData>
  <wne:recipientData>
    <wne:active wne:val="1"/>
    <wne:hash wne:val="-1174308729"/>
  </wne:recipientData>
  <wne:recipientData>
    <wne:active wne:val="1"/>
    <wne:hash wne:val="828716429"/>
  </wne:recipientData>
  <wne:recipientData>
    <wne:active wne:val="1"/>
    <wne:hash wne:val="-1338775620"/>
  </wne:recipientData>
  <wne:recipientData>
    <wne:active wne:val="1"/>
    <wne:hash wne:val="-1180564246"/>
  </wne:recipientData>
  <wne:recipientData>
    <wne:active wne:val="1"/>
    <wne:hash wne:val="1174592881"/>
  </wne:recipientData>
  <wne:recipientData>
    <wne:active wne:val="1"/>
    <wne:hash wne:val="1196475534"/>
  </wne:recipientData>
  <wne:recipientData>
    <wne:active wne:val="1"/>
    <wne:hash wne:val="2025876270"/>
  </wne:recipientData>
  <wne:recipientData>
    <wne:active wne:val="1"/>
    <wne:hash wne:val="1487632197"/>
  </wne:recipientData>
  <wne:recipientData>
    <wne:active wne:val="1"/>
    <wne:hash wne:val="1502867301"/>
  </wne:recipientData>
  <wne:recipientData>
    <wne:active wne:val="1"/>
    <wne:hash wne:val="1000609042"/>
  </wne:recipientData>
  <wne:recipientData>
    <wne:active wne:val="1"/>
    <wne:hash wne:val="352862124"/>
  </wne:recipientData>
  <wne:recipientData>
    <wne:active wne:val="1"/>
    <wne:hash wne:val="-145348693"/>
  </wne:recipientData>
  <wne:recipientData>
    <wne:active wne:val="1"/>
    <wne:hash wne:val="668714470"/>
  </wne:recipientData>
  <wne:recipientData>
    <wne:active wne:val="1"/>
    <wne:hash wne:val="1522044318"/>
  </wne:recipientData>
  <wne:recipientData>
    <wne:active wne:val="1"/>
    <wne:hash wne:val="1468452778"/>
  </wne:recipientData>
  <wne:recipientData>
    <wne:active wne:val="1"/>
    <wne:hash wne:val="517089001"/>
  </wne:recipientData>
  <wne:recipientData>
    <wne:active wne:val="1"/>
    <wne:hash wne:val="881467998"/>
  </wne:recipientData>
  <wne:recipientData>
    <wne:active wne:val="1"/>
    <wne:hash wne:val="1644759274"/>
  </wne:recipientData>
  <wne:recipientData>
    <wne:active wne:val="1"/>
    <wne:hash wne:val="1203230782"/>
  </wne:recipientData>
  <wne:recipientData>
    <wne:active wne:val="1"/>
    <wne:hash wne:val="-701968182"/>
  </wne:recipientData>
  <wne:recipientData>
    <wne:active wne:val="1"/>
    <wne:hash wne:val="129930299"/>
  </wne:recipientData>
  <wne:recipientData>
    <wne:active wne:val="1"/>
    <wne:hash wne:val="-1482618918"/>
  </wne:recipientData>
  <wne:recipientData>
    <wne:active wne:val="1"/>
    <wne:hash wne:val="-1551394176"/>
  </wne:recipientData>
  <wne:recipientData>
    <wne:active wne:val="1"/>
    <wne:hash wne:val="1044135636"/>
  </wne:recipientData>
  <wne:recipientData>
    <wne:active wne:val="1"/>
    <wne:hash wne:val="1218905068"/>
  </wne:recipientData>
  <wne:recipientData>
    <wne:active wne:val="1"/>
    <wne:hash wne:val="2062573104"/>
  </wne:recipientData>
  <wne:recipientData>
    <wne:active wne:val="1"/>
    <wne:hash wne:val="-1175795930"/>
  </wne:recipientData>
  <wne:recipientData>
    <wne:active wne:val="1"/>
    <wne:hash wne:val="1276419492"/>
  </wne:recipientData>
  <wne:recipientData>
    <wne:active wne:val="1"/>
    <wne:hash wne:val="-61474669"/>
  </wne:recipientData>
  <wne:recipientData>
    <wne:active wne:val="1"/>
    <wne:hash wne:val="121300274"/>
  </wne:recipientData>
  <wne:recipientData>
    <wne:active wne:val="1"/>
    <wne:hash wne:val="-1135781650"/>
  </wne:recipientData>
  <wne:recipientData>
    <wne:active wne:val="1"/>
    <wne:hash wne:val="-103002884"/>
  </wne:recipientData>
  <wne:recipientData>
    <wne:active wne:val="1"/>
    <wne:hash wne:val="73490374"/>
  </wne:recipientData>
  <wne:recipientData>
    <wne:active wne:val="1"/>
    <wne:hash wne:val="327965845"/>
  </wne:recipientData>
  <wne:recipientData>
    <wne:active wne:val="1"/>
    <wne:hash wne:val="-1346066831"/>
  </wne:recipientData>
  <wne:recipientData>
    <wne:active wne:val="1"/>
    <wne:hash wne:val="206318797"/>
  </wne:recipientData>
  <wne:recipientData>
    <wne:active wne:val="1"/>
    <wne:hash wne:val="1250037316"/>
  </wne:recipientData>
  <wne:recipientData>
    <wne:active wne:val="1"/>
    <wne:hash wne:val="-610698961"/>
  </wne:recipientData>
  <wne:recipientData>
    <wne:active wne:val="1"/>
    <wne:hash wne:val="-1735312991"/>
  </wne:recipientData>
  <wne:recipientData>
    <wne:active wne:val="1"/>
    <wne:hash wne:val="-562839073"/>
  </wne:recipientData>
  <wne:recipientData>
    <wne:active wne:val="1"/>
    <wne:hash wne:val="-341945460"/>
  </wne:recipientData>
  <wne:recipientData>
    <wne:active wne:val="1"/>
    <wne:hash wne:val="-1716472056"/>
  </wne:recipientData>
  <wne:recipientData>
    <wne:active wne:val="1"/>
    <wne:hash wne:val="2084753902"/>
  </wne:recipientData>
  <wne:recipientData>
    <wne:active wne:val="1"/>
    <wne:hash wne:val="-1227898181"/>
  </wne:recipientData>
  <wne:recipientData>
    <wne:active wne:val="1"/>
    <wne:hash wne:val="2140254050"/>
  </wne:recipientData>
  <wne:recipientData>
    <wne:active wne:val="1"/>
    <wne:hash wne:val="1942035532"/>
  </wne:recipientData>
  <wne:recipientData>
    <wne:active wne:val="1"/>
    <wne:hash wne:val="1909123945"/>
  </wne:recipientData>
  <wne:recipientData>
    <wne:active wne:val="1"/>
    <wne:hash wne:val="-911183651"/>
  </wne:recipientData>
  <wne:recipientData>
    <wne:active wne:val="1"/>
    <wne:hash wne:val="-168336706"/>
  </wne:recipientData>
  <wne:recipientData>
    <wne:active wne:val="1"/>
    <wne:hash wne:val="812550684"/>
  </wne:recipientData>
  <wne:recipientData>
    <wne:active wne:val="1"/>
    <wne:hash wne:val="-1409902382"/>
  </wne:recipientData>
  <wne:recipientData>
    <wne:active wne:val="1"/>
    <wne:hash wne:val="-2120678593"/>
  </wne:recipientData>
  <wne:recipientData>
    <wne:active wne:val="1"/>
    <wne:hash wne:val="-1111291228"/>
  </wne:recipientData>
  <wne:recipientData>
    <wne:active wne:val="1"/>
    <wne:hash wne:val="1407269154"/>
  </wne:recipientData>
  <wne:recipientData>
    <wne:active wne:val="1"/>
    <wne:hash wne:val="-1337351409"/>
  </wne:recipientData>
  <wne:recipientData>
    <wne:active wne:val="1"/>
    <wne:hash wne:val="2062045263"/>
  </wne:recipientData>
  <wne:recipientData>
    <wne:active wne:val="1"/>
    <wne:hash wne:val="-616066184"/>
  </wne:recipientData>
  <wne:recipientData>
    <wne:active wne:val="1"/>
    <wne:hash wne:val="456213165"/>
  </wne:recipientData>
  <wne:recipientData>
    <wne:active wne:val="1"/>
    <wne:hash wne:val="1086827859"/>
  </wne:recipientData>
  <wne:recipientData>
    <wne:active wne:val="1"/>
    <wne:hash wne:val="370257338"/>
  </wne:recipientData>
  <wne:recipientData>
    <wne:active wne:val="1"/>
    <wne:hash wne:val="-893475769"/>
  </wne:recipientData>
  <wne:recipientData>
    <wne:active wne:val="1"/>
    <wne:hash wne:val="-103635188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ttachedTemplate r:id="rId1"/>
  <w:mailMerge>
    <w:mainDocumentType w:val="formLetters"/>
    <w:linkToQuery/>
    <w:dataType w:val="native"/>
    <w:connectString w:val="Provider=Microsoft.ACE.OLEDB.12.0;User ID=Admin;Data Source=C:\Documents and Settings\dlcsdr59c12h501o\Desktop\DB_ASSET_MANAGEMENT_ABRUZZO_ACCES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DB INFORMATIVO UNITO$'` "/>
    <w:activeRecord w:val="-1"/>
    <w:odso>
      <w:udl w:val="Provider=Microsoft.ACE.OLEDB.12.0;User ID=Admin;Data Source=C:\Documents and Settings\dlcsdr59c12h501o\Desktop\DB_ASSET_MANAGEMENT_ABRUZZO_ACCES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DB INFORMATIVO UNITO$'"/>
      <w:src r:id="rId2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PROVINCIA"/>
        <w:mappedName w:val="Stato"/>
        <w:column w:val="4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3"/>
    </w:odso>
  </w:mailMerge>
  <w:defaultTabStop w:val="708"/>
  <w:hyphenationZone w:val="283"/>
  <w:characterSpacingControl w:val="doNotCompress"/>
  <w:hdrShapeDefaults>
    <o:shapedefaults v:ext="edit" spidmax="2049" style="mso-position-horizontal:right" fill="f" fillcolor="white" stroke="f">
      <v:fill color="white" on="f"/>
      <v:stroke on="f"/>
      <o:colormru v:ext="edit" colors="#b2b2b2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0F"/>
    <w:rsid w:val="000015EE"/>
    <w:rsid w:val="000020BF"/>
    <w:rsid w:val="00010AE2"/>
    <w:rsid w:val="000132BB"/>
    <w:rsid w:val="00016D2D"/>
    <w:rsid w:val="0001767E"/>
    <w:rsid w:val="00020152"/>
    <w:rsid w:val="0002091B"/>
    <w:rsid w:val="00023D17"/>
    <w:rsid w:val="00026CA8"/>
    <w:rsid w:val="000302F9"/>
    <w:rsid w:val="0003063F"/>
    <w:rsid w:val="00031CC3"/>
    <w:rsid w:val="00031DC4"/>
    <w:rsid w:val="00033E01"/>
    <w:rsid w:val="00041A4A"/>
    <w:rsid w:val="000431E0"/>
    <w:rsid w:val="00060256"/>
    <w:rsid w:val="00061EA9"/>
    <w:rsid w:val="0006384B"/>
    <w:rsid w:val="000651A6"/>
    <w:rsid w:val="00076C8C"/>
    <w:rsid w:val="000809F1"/>
    <w:rsid w:val="00085AD3"/>
    <w:rsid w:val="00091986"/>
    <w:rsid w:val="00092114"/>
    <w:rsid w:val="00094881"/>
    <w:rsid w:val="00097A12"/>
    <w:rsid w:val="000A0FCE"/>
    <w:rsid w:val="000A1167"/>
    <w:rsid w:val="000A53E3"/>
    <w:rsid w:val="000A6ECE"/>
    <w:rsid w:val="000B030E"/>
    <w:rsid w:val="000B06E3"/>
    <w:rsid w:val="000B0BFD"/>
    <w:rsid w:val="000B65BF"/>
    <w:rsid w:val="000B7B7B"/>
    <w:rsid w:val="000C32A0"/>
    <w:rsid w:val="000C55B2"/>
    <w:rsid w:val="000C78D2"/>
    <w:rsid w:val="000D3786"/>
    <w:rsid w:val="000D58C6"/>
    <w:rsid w:val="000D7C79"/>
    <w:rsid w:val="000E39BE"/>
    <w:rsid w:val="000E6B17"/>
    <w:rsid w:val="000F2326"/>
    <w:rsid w:val="000F71A7"/>
    <w:rsid w:val="00103638"/>
    <w:rsid w:val="00105A1C"/>
    <w:rsid w:val="001060AA"/>
    <w:rsid w:val="00110BCE"/>
    <w:rsid w:val="0011353E"/>
    <w:rsid w:val="00113E98"/>
    <w:rsid w:val="0011594E"/>
    <w:rsid w:val="00117F0F"/>
    <w:rsid w:val="001262EA"/>
    <w:rsid w:val="00126CCE"/>
    <w:rsid w:val="0014601A"/>
    <w:rsid w:val="00146260"/>
    <w:rsid w:val="00150543"/>
    <w:rsid w:val="00150D90"/>
    <w:rsid w:val="00160D0F"/>
    <w:rsid w:val="001615E9"/>
    <w:rsid w:val="00161E83"/>
    <w:rsid w:val="0016331A"/>
    <w:rsid w:val="0016501B"/>
    <w:rsid w:val="001700E8"/>
    <w:rsid w:val="001705DD"/>
    <w:rsid w:val="001709CD"/>
    <w:rsid w:val="00171E42"/>
    <w:rsid w:val="001728D3"/>
    <w:rsid w:val="00175283"/>
    <w:rsid w:val="0017797B"/>
    <w:rsid w:val="0019043A"/>
    <w:rsid w:val="0019086C"/>
    <w:rsid w:val="001A42F0"/>
    <w:rsid w:val="001B65F5"/>
    <w:rsid w:val="001C59C8"/>
    <w:rsid w:val="001D4C04"/>
    <w:rsid w:val="001D5427"/>
    <w:rsid w:val="001E186A"/>
    <w:rsid w:val="001E32F5"/>
    <w:rsid w:val="001E3631"/>
    <w:rsid w:val="001E3F16"/>
    <w:rsid w:val="001F50A2"/>
    <w:rsid w:val="002040B9"/>
    <w:rsid w:val="00204650"/>
    <w:rsid w:val="0020741C"/>
    <w:rsid w:val="00213372"/>
    <w:rsid w:val="00221DB0"/>
    <w:rsid w:val="00226C87"/>
    <w:rsid w:val="0023092F"/>
    <w:rsid w:val="00236C00"/>
    <w:rsid w:val="00237184"/>
    <w:rsid w:val="002426CB"/>
    <w:rsid w:val="00242B3E"/>
    <w:rsid w:val="00242DA9"/>
    <w:rsid w:val="002463AA"/>
    <w:rsid w:val="00260C0C"/>
    <w:rsid w:val="002617FA"/>
    <w:rsid w:val="002673AC"/>
    <w:rsid w:val="00272E76"/>
    <w:rsid w:val="00280262"/>
    <w:rsid w:val="00283393"/>
    <w:rsid w:val="00285821"/>
    <w:rsid w:val="002A1B58"/>
    <w:rsid w:val="002A7F59"/>
    <w:rsid w:val="002B0765"/>
    <w:rsid w:val="002B0A68"/>
    <w:rsid w:val="002B5017"/>
    <w:rsid w:val="002B66D1"/>
    <w:rsid w:val="002C207F"/>
    <w:rsid w:val="002D2450"/>
    <w:rsid w:val="002D6F6E"/>
    <w:rsid w:val="002D7500"/>
    <w:rsid w:val="002E213F"/>
    <w:rsid w:val="002E3988"/>
    <w:rsid w:val="002E4C4F"/>
    <w:rsid w:val="002F01E9"/>
    <w:rsid w:val="002F03C7"/>
    <w:rsid w:val="002F1622"/>
    <w:rsid w:val="002F1975"/>
    <w:rsid w:val="002F2631"/>
    <w:rsid w:val="002F273E"/>
    <w:rsid w:val="002F29EE"/>
    <w:rsid w:val="002F6EF1"/>
    <w:rsid w:val="002F784C"/>
    <w:rsid w:val="00301C32"/>
    <w:rsid w:val="0030245C"/>
    <w:rsid w:val="003031F2"/>
    <w:rsid w:val="00311E93"/>
    <w:rsid w:val="00316907"/>
    <w:rsid w:val="00316F72"/>
    <w:rsid w:val="0032331D"/>
    <w:rsid w:val="00326947"/>
    <w:rsid w:val="00326FC1"/>
    <w:rsid w:val="00332DAD"/>
    <w:rsid w:val="0033388A"/>
    <w:rsid w:val="0033494D"/>
    <w:rsid w:val="0033635D"/>
    <w:rsid w:val="0035169F"/>
    <w:rsid w:val="0035269C"/>
    <w:rsid w:val="00355C18"/>
    <w:rsid w:val="00360858"/>
    <w:rsid w:val="00380D59"/>
    <w:rsid w:val="0038256E"/>
    <w:rsid w:val="003848CB"/>
    <w:rsid w:val="00384B12"/>
    <w:rsid w:val="003A2CDD"/>
    <w:rsid w:val="003A7B57"/>
    <w:rsid w:val="003B26A9"/>
    <w:rsid w:val="003B4DF0"/>
    <w:rsid w:val="003B6422"/>
    <w:rsid w:val="003C04C8"/>
    <w:rsid w:val="003C2F38"/>
    <w:rsid w:val="003D0040"/>
    <w:rsid w:val="003D1475"/>
    <w:rsid w:val="003D33ED"/>
    <w:rsid w:val="003D4E4A"/>
    <w:rsid w:val="003E133C"/>
    <w:rsid w:val="003E1811"/>
    <w:rsid w:val="003E5FA8"/>
    <w:rsid w:val="003E6E40"/>
    <w:rsid w:val="00401B98"/>
    <w:rsid w:val="00403030"/>
    <w:rsid w:val="004103DB"/>
    <w:rsid w:val="00413A2A"/>
    <w:rsid w:val="0041482F"/>
    <w:rsid w:val="00415099"/>
    <w:rsid w:val="0042049C"/>
    <w:rsid w:val="004214C7"/>
    <w:rsid w:val="0043001A"/>
    <w:rsid w:val="00433CB0"/>
    <w:rsid w:val="004369B0"/>
    <w:rsid w:val="004408C2"/>
    <w:rsid w:val="00441247"/>
    <w:rsid w:val="00441439"/>
    <w:rsid w:val="00452D4B"/>
    <w:rsid w:val="00453926"/>
    <w:rsid w:val="00461229"/>
    <w:rsid w:val="00473E88"/>
    <w:rsid w:val="00475AFA"/>
    <w:rsid w:val="00484A1A"/>
    <w:rsid w:val="00485AFA"/>
    <w:rsid w:val="00485D92"/>
    <w:rsid w:val="00490B01"/>
    <w:rsid w:val="004940F9"/>
    <w:rsid w:val="004A0480"/>
    <w:rsid w:val="004A2BCA"/>
    <w:rsid w:val="004A4B9D"/>
    <w:rsid w:val="004A5541"/>
    <w:rsid w:val="004A62D1"/>
    <w:rsid w:val="004B4A52"/>
    <w:rsid w:val="004B4D6A"/>
    <w:rsid w:val="004B5E3C"/>
    <w:rsid w:val="004C636C"/>
    <w:rsid w:val="004C646B"/>
    <w:rsid w:val="004D19FE"/>
    <w:rsid w:val="004D66B6"/>
    <w:rsid w:val="004D7D18"/>
    <w:rsid w:val="004E01A2"/>
    <w:rsid w:val="004E07A9"/>
    <w:rsid w:val="004E0FE7"/>
    <w:rsid w:val="004E2CB0"/>
    <w:rsid w:val="004E33D5"/>
    <w:rsid w:val="004E44E8"/>
    <w:rsid w:val="004E63D3"/>
    <w:rsid w:val="004E7320"/>
    <w:rsid w:val="004F247D"/>
    <w:rsid w:val="004F2F74"/>
    <w:rsid w:val="00500C97"/>
    <w:rsid w:val="0050103D"/>
    <w:rsid w:val="00511763"/>
    <w:rsid w:val="00514E5C"/>
    <w:rsid w:val="005234AD"/>
    <w:rsid w:val="00524E0C"/>
    <w:rsid w:val="0053119A"/>
    <w:rsid w:val="005313CF"/>
    <w:rsid w:val="00543570"/>
    <w:rsid w:val="005450F6"/>
    <w:rsid w:val="00546AA3"/>
    <w:rsid w:val="00546C9A"/>
    <w:rsid w:val="0055010F"/>
    <w:rsid w:val="005501EE"/>
    <w:rsid w:val="0055044B"/>
    <w:rsid w:val="00553FF5"/>
    <w:rsid w:val="00554559"/>
    <w:rsid w:val="005612D1"/>
    <w:rsid w:val="0056681B"/>
    <w:rsid w:val="00583EE2"/>
    <w:rsid w:val="005845B0"/>
    <w:rsid w:val="00585061"/>
    <w:rsid w:val="005902C2"/>
    <w:rsid w:val="00592433"/>
    <w:rsid w:val="005A376D"/>
    <w:rsid w:val="005A7298"/>
    <w:rsid w:val="005B2F63"/>
    <w:rsid w:val="005B34B3"/>
    <w:rsid w:val="005C5676"/>
    <w:rsid w:val="005D3AD1"/>
    <w:rsid w:val="005E24F9"/>
    <w:rsid w:val="005E61AB"/>
    <w:rsid w:val="005F2809"/>
    <w:rsid w:val="005F4527"/>
    <w:rsid w:val="005F7FCB"/>
    <w:rsid w:val="00601C4C"/>
    <w:rsid w:val="006130C5"/>
    <w:rsid w:val="006134B8"/>
    <w:rsid w:val="0061693B"/>
    <w:rsid w:val="00621B29"/>
    <w:rsid w:val="006241FA"/>
    <w:rsid w:val="00627BDE"/>
    <w:rsid w:val="00627CEA"/>
    <w:rsid w:val="006323AC"/>
    <w:rsid w:val="00632473"/>
    <w:rsid w:val="006331A7"/>
    <w:rsid w:val="00634009"/>
    <w:rsid w:val="00636423"/>
    <w:rsid w:val="00644FD2"/>
    <w:rsid w:val="006456B8"/>
    <w:rsid w:val="0064702E"/>
    <w:rsid w:val="00647EA6"/>
    <w:rsid w:val="0065050C"/>
    <w:rsid w:val="00650DF4"/>
    <w:rsid w:val="0065265A"/>
    <w:rsid w:val="006540B9"/>
    <w:rsid w:val="0066131F"/>
    <w:rsid w:val="00664BA9"/>
    <w:rsid w:val="00667388"/>
    <w:rsid w:val="0068797C"/>
    <w:rsid w:val="00691C1D"/>
    <w:rsid w:val="00697956"/>
    <w:rsid w:val="006A2803"/>
    <w:rsid w:val="006A4436"/>
    <w:rsid w:val="006B07CA"/>
    <w:rsid w:val="006B7CA5"/>
    <w:rsid w:val="006C2DD8"/>
    <w:rsid w:val="006C48CE"/>
    <w:rsid w:val="006C5C1F"/>
    <w:rsid w:val="006D5625"/>
    <w:rsid w:val="006D7167"/>
    <w:rsid w:val="006E07D5"/>
    <w:rsid w:val="006E2B0E"/>
    <w:rsid w:val="006E3D18"/>
    <w:rsid w:val="006F2864"/>
    <w:rsid w:val="006F4197"/>
    <w:rsid w:val="00701BC2"/>
    <w:rsid w:val="00702BB0"/>
    <w:rsid w:val="00704878"/>
    <w:rsid w:val="00706667"/>
    <w:rsid w:val="00713BEE"/>
    <w:rsid w:val="00714D44"/>
    <w:rsid w:val="00715D2F"/>
    <w:rsid w:val="00723322"/>
    <w:rsid w:val="00725140"/>
    <w:rsid w:val="007254E5"/>
    <w:rsid w:val="00727223"/>
    <w:rsid w:val="00727656"/>
    <w:rsid w:val="00733487"/>
    <w:rsid w:val="00734C6F"/>
    <w:rsid w:val="00741FC5"/>
    <w:rsid w:val="00744F3D"/>
    <w:rsid w:val="0074797C"/>
    <w:rsid w:val="00761805"/>
    <w:rsid w:val="00764F88"/>
    <w:rsid w:val="007678AE"/>
    <w:rsid w:val="00767FB7"/>
    <w:rsid w:val="00770E49"/>
    <w:rsid w:val="007823C7"/>
    <w:rsid w:val="007851A0"/>
    <w:rsid w:val="007930B4"/>
    <w:rsid w:val="00795E9E"/>
    <w:rsid w:val="007A223C"/>
    <w:rsid w:val="007A4446"/>
    <w:rsid w:val="007B0795"/>
    <w:rsid w:val="007B087B"/>
    <w:rsid w:val="007B2C5F"/>
    <w:rsid w:val="007C31E2"/>
    <w:rsid w:val="007C5DC1"/>
    <w:rsid w:val="007D20CB"/>
    <w:rsid w:val="007D46DB"/>
    <w:rsid w:val="007E2E34"/>
    <w:rsid w:val="007E3A61"/>
    <w:rsid w:val="007E6106"/>
    <w:rsid w:val="007F1B8F"/>
    <w:rsid w:val="007F1E0D"/>
    <w:rsid w:val="007F2532"/>
    <w:rsid w:val="007F3C9B"/>
    <w:rsid w:val="007F6B7B"/>
    <w:rsid w:val="007F7ABA"/>
    <w:rsid w:val="00800912"/>
    <w:rsid w:val="00800DAD"/>
    <w:rsid w:val="00801FEB"/>
    <w:rsid w:val="00804F15"/>
    <w:rsid w:val="00812157"/>
    <w:rsid w:val="00831058"/>
    <w:rsid w:val="00834B23"/>
    <w:rsid w:val="008413E7"/>
    <w:rsid w:val="008415CA"/>
    <w:rsid w:val="00845724"/>
    <w:rsid w:val="008477F1"/>
    <w:rsid w:val="008533C9"/>
    <w:rsid w:val="00853881"/>
    <w:rsid w:val="008549B8"/>
    <w:rsid w:val="00855121"/>
    <w:rsid w:val="00870A3A"/>
    <w:rsid w:val="00873EED"/>
    <w:rsid w:val="00875E0A"/>
    <w:rsid w:val="0088107E"/>
    <w:rsid w:val="008871B0"/>
    <w:rsid w:val="008A0E95"/>
    <w:rsid w:val="008A4AA1"/>
    <w:rsid w:val="008A6D2C"/>
    <w:rsid w:val="008B2F49"/>
    <w:rsid w:val="008B35A9"/>
    <w:rsid w:val="008B4B6B"/>
    <w:rsid w:val="008B5900"/>
    <w:rsid w:val="008B63F8"/>
    <w:rsid w:val="008B6CB1"/>
    <w:rsid w:val="008B7728"/>
    <w:rsid w:val="008C0BB4"/>
    <w:rsid w:val="008C345F"/>
    <w:rsid w:val="008D729C"/>
    <w:rsid w:val="008E1275"/>
    <w:rsid w:val="008E5E44"/>
    <w:rsid w:val="008E5FE3"/>
    <w:rsid w:val="008F342B"/>
    <w:rsid w:val="008F5674"/>
    <w:rsid w:val="00901EDA"/>
    <w:rsid w:val="009031ED"/>
    <w:rsid w:val="00907145"/>
    <w:rsid w:val="00910674"/>
    <w:rsid w:val="00914466"/>
    <w:rsid w:val="00920778"/>
    <w:rsid w:val="00923CD9"/>
    <w:rsid w:val="00926986"/>
    <w:rsid w:val="00935208"/>
    <w:rsid w:val="009367F2"/>
    <w:rsid w:val="00940B31"/>
    <w:rsid w:val="009461C7"/>
    <w:rsid w:val="0094644C"/>
    <w:rsid w:val="009478DC"/>
    <w:rsid w:val="00947BB4"/>
    <w:rsid w:val="00956983"/>
    <w:rsid w:val="009606EE"/>
    <w:rsid w:val="00960F3A"/>
    <w:rsid w:val="00961FC1"/>
    <w:rsid w:val="00962D6C"/>
    <w:rsid w:val="0097047E"/>
    <w:rsid w:val="00972DE1"/>
    <w:rsid w:val="00973F77"/>
    <w:rsid w:val="0097469D"/>
    <w:rsid w:val="009822C2"/>
    <w:rsid w:val="00982F4F"/>
    <w:rsid w:val="00987930"/>
    <w:rsid w:val="009914D5"/>
    <w:rsid w:val="00995CCB"/>
    <w:rsid w:val="009A2AA8"/>
    <w:rsid w:val="009A2C7C"/>
    <w:rsid w:val="009A5722"/>
    <w:rsid w:val="009A78A6"/>
    <w:rsid w:val="009B4D41"/>
    <w:rsid w:val="009B4E9D"/>
    <w:rsid w:val="009C2F09"/>
    <w:rsid w:val="009D2BB6"/>
    <w:rsid w:val="009D2D0F"/>
    <w:rsid w:val="009D7865"/>
    <w:rsid w:val="009F0E24"/>
    <w:rsid w:val="009F2758"/>
    <w:rsid w:val="009F483A"/>
    <w:rsid w:val="009F5FF8"/>
    <w:rsid w:val="009F7FAD"/>
    <w:rsid w:val="00A012C4"/>
    <w:rsid w:val="00A04FBC"/>
    <w:rsid w:val="00A13560"/>
    <w:rsid w:val="00A17A77"/>
    <w:rsid w:val="00A24824"/>
    <w:rsid w:val="00A27137"/>
    <w:rsid w:val="00A27615"/>
    <w:rsid w:val="00A30CFF"/>
    <w:rsid w:val="00A333A3"/>
    <w:rsid w:val="00A43267"/>
    <w:rsid w:val="00A45B5D"/>
    <w:rsid w:val="00A51F10"/>
    <w:rsid w:val="00A52A90"/>
    <w:rsid w:val="00A55406"/>
    <w:rsid w:val="00A64D22"/>
    <w:rsid w:val="00A71857"/>
    <w:rsid w:val="00A8075A"/>
    <w:rsid w:val="00A84DC5"/>
    <w:rsid w:val="00A877FB"/>
    <w:rsid w:val="00A92299"/>
    <w:rsid w:val="00A9376F"/>
    <w:rsid w:val="00A93AD1"/>
    <w:rsid w:val="00A94B11"/>
    <w:rsid w:val="00A97473"/>
    <w:rsid w:val="00A97F64"/>
    <w:rsid w:val="00AA06B3"/>
    <w:rsid w:val="00AA3277"/>
    <w:rsid w:val="00AB37B1"/>
    <w:rsid w:val="00AC0BE6"/>
    <w:rsid w:val="00AC14A9"/>
    <w:rsid w:val="00AC14F8"/>
    <w:rsid w:val="00AC1DC3"/>
    <w:rsid w:val="00AC55A6"/>
    <w:rsid w:val="00AC5DC4"/>
    <w:rsid w:val="00AD0201"/>
    <w:rsid w:val="00AD11F2"/>
    <w:rsid w:val="00AD2F1F"/>
    <w:rsid w:val="00AD4399"/>
    <w:rsid w:val="00AD4CA7"/>
    <w:rsid w:val="00AE00DB"/>
    <w:rsid w:val="00AE0D4A"/>
    <w:rsid w:val="00AE223A"/>
    <w:rsid w:val="00AE7D61"/>
    <w:rsid w:val="00AF4563"/>
    <w:rsid w:val="00B03853"/>
    <w:rsid w:val="00B1234F"/>
    <w:rsid w:val="00B13E2C"/>
    <w:rsid w:val="00B167F7"/>
    <w:rsid w:val="00B1711B"/>
    <w:rsid w:val="00B22CB6"/>
    <w:rsid w:val="00B277C4"/>
    <w:rsid w:val="00B32B99"/>
    <w:rsid w:val="00B37310"/>
    <w:rsid w:val="00B3746C"/>
    <w:rsid w:val="00B41DA5"/>
    <w:rsid w:val="00B421A3"/>
    <w:rsid w:val="00B44E8D"/>
    <w:rsid w:val="00B45698"/>
    <w:rsid w:val="00B50FEA"/>
    <w:rsid w:val="00B52285"/>
    <w:rsid w:val="00B525DA"/>
    <w:rsid w:val="00B636D4"/>
    <w:rsid w:val="00B7023B"/>
    <w:rsid w:val="00B707BB"/>
    <w:rsid w:val="00B755F6"/>
    <w:rsid w:val="00B8192B"/>
    <w:rsid w:val="00B8403C"/>
    <w:rsid w:val="00B84B75"/>
    <w:rsid w:val="00B8512A"/>
    <w:rsid w:val="00B92150"/>
    <w:rsid w:val="00B92D01"/>
    <w:rsid w:val="00B960D2"/>
    <w:rsid w:val="00B968E3"/>
    <w:rsid w:val="00B978C7"/>
    <w:rsid w:val="00BA067D"/>
    <w:rsid w:val="00BA0AD1"/>
    <w:rsid w:val="00BA1687"/>
    <w:rsid w:val="00BA5657"/>
    <w:rsid w:val="00BA6327"/>
    <w:rsid w:val="00BB1E4D"/>
    <w:rsid w:val="00BB2A91"/>
    <w:rsid w:val="00BC5F38"/>
    <w:rsid w:val="00BD189E"/>
    <w:rsid w:val="00BE2E52"/>
    <w:rsid w:val="00BF2B54"/>
    <w:rsid w:val="00BF58C6"/>
    <w:rsid w:val="00BF5DB9"/>
    <w:rsid w:val="00BF7E42"/>
    <w:rsid w:val="00C036CD"/>
    <w:rsid w:val="00C04923"/>
    <w:rsid w:val="00C17C32"/>
    <w:rsid w:val="00C20BDC"/>
    <w:rsid w:val="00C213B1"/>
    <w:rsid w:val="00C2306C"/>
    <w:rsid w:val="00C23CB7"/>
    <w:rsid w:val="00C247F8"/>
    <w:rsid w:val="00C304B9"/>
    <w:rsid w:val="00C34681"/>
    <w:rsid w:val="00C359F1"/>
    <w:rsid w:val="00C44EA1"/>
    <w:rsid w:val="00C45CFC"/>
    <w:rsid w:val="00C46CCA"/>
    <w:rsid w:val="00C54132"/>
    <w:rsid w:val="00C61806"/>
    <w:rsid w:val="00C63663"/>
    <w:rsid w:val="00C645FC"/>
    <w:rsid w:val="00C64EAA"/>
    <w:rsid w:val="00C65520"/>
    <w:rsid w:val="00C857F0"/>
    <w:rsid w:val="00C87A1B"/>
    <w:rsid w:val="00C922E9"/>
    <w:rsid w:val="00C97C5D"/>
    <w:rsid w:val="00C97CB2"/>
    <w:rsid w:val="00CA06D8"/>
    <w:rsid w:val="00CA4F0A"/>
    <w:rsid w:val="00CA5FB5"/>
    <w:rsid w:val="00CB41B3"/>
    <w:rsid w:val="00CC1F5F"/>
    <w:rsid w:val="00CC55F8"/>
    <w:rsid w:val="00CD03A8"/>
    <w:rsid w:val="00CD2FB3"/>
    <w:rsid w:val="00CD7530"/>
    <w:rsid w:val="00CE53CE"/>
    <w:rsid w:val="00D015C5"/>
    <w:rsid w:val="00D05A0D"/>
    <w:rsid w:val="00D05AC0"/>
    <w:rsid w:val="00D20CAA"/>
    <w:rsid w:val="00D21CE2"/>
    <w:rsid w:val="00D23F83"/>
    <w:rsid w:val="00D25291"/>
    <w:rsid w:val="00D31FEC"/>
    <w:rsid w:val="00D35CDA"/>
    <w:rsid w:val="00D37DA3"/>
    <w:rsid w:val="00D415E5"/>
    <w:rsid w:val="00D42410"/>
    <w:rsid w:val="00D573F5"/>
    <w:rsid w:val="00D60E87"/>
    <w:rsid w:val="00D63A55"/>
    <w:rsid w:val="00D647D5"/>
    <w:rsid w:val="00D771AB"/>
    <w:rsid w:val="00D87A65"/>
    <w:rsid w:val="00D92C74"/>
    <w:rsid w:val="00D931BF"/>
    <w:rsid w:val="00D94368"/>
    <w:rsid w:val="00D968B3"/>
    <w:rsid w:val="00DC04D2"/>
    <w:rsid w:val="00DC22A4"/>
    <w:rsid w:val="00DC3C77"/>
    <w:rsid w:val="00DC4BEE"/>
    <w:rsid w:val="00DC5326"/>
    <w:rsid w:val="00DC7B0F"/>
    <w:rsid w:val="00DD1B42"/>
    <w:rsid w:val="00DD3A2E"/>
    <w:rsid w:val="00DD483F"/>
    <w:rsid w:val="00DD6029"/>
    <w:rsid w:val="00DD7B5D"/>
    <w:rsid w:val="00DE028F"/>
    <w:rsid w:val="00DE6800"/>
    <w:rsid w:val="00DF1551"/>
    <w:rsid w:val="00DF20E5"/>
    <w:rsid w:val="00DF38A7"/>
    <w:rsid w:val="00DF7B9D"/>
    <w:rsid w:val="00E02B54"/>
    <w:rsid w:val="00E06E62"/>
    <w:rsid w:val="00E074D1"/>
    <w:rsid w:val="00E119F9"/>
    <w:rsid w:val="00E13092"/>
    <w:rsid w:val="00E13E43"/>
    <w:rsid w:val="00E20396"/>
    <w:rsid w:val="00E25A16"/>
    <w:rsid w:val="00E25B84"/>
    <w:rsid w:val="00E40F75"/>
    <w:rsid w:val="00E412E9"/>
    <w:rsid w:val="00E419DC"/>
    <w:rsid w:val="00E421E0"/>
    <w:rsid w:val="00E44DA8"/>
    <w:rsid w:val="00E479CE"/>
    <w:rsid w:val="00E53E18"/>
    <w:rsid w:val="00E5471A"/>
    <w:rsid w:val="00E60123"/>
    <w:rsid w:val="00E63CD8"/>
    <w:rsid w:val="00E67E1B"/>
    <w:rsid w:val="00E70630"/>
    <w:rsid w:val="00E74116"/>
    <w:rsid w:val="00E75299"/>
    <w:rsid w:val="00E75C6A"/>
    <w:rsid w:val="00E81DF6"/>
    <w:rsid w:val="00E821BA"/>
    <w:rsid w:val="00E8561D"/>
    <w:rsid w:val="00E96699"/>
    <w:rsid w:val="00EA0D89"/>
    <w:rsid w:val="00EA3507"/>
    <w:rsid w:val="00EA451C"/>
    <w:rsid w:val="00EA4F02"/>
    <w:rsid w:val="00EA75B1"/>
    <w:rsid w:val="00EB3B7A"/>
    <w:rsid w:val="00EB4F79"/>
    <w:rsid w:val="00EB5218"/>
    <w:rsid w:val="00EB6F7E"/>
    <w:rsid w:val="00ED0AA6"/>
    <w:rsid w:val="00ED2510"/>
    <w:rsid w:val="00EE0017"/>
    <w:rsid w:val="00EE2CA3"/>
    <w:rsid w:val="00EE2F9F"/>
    <w:rsid w:val="00EE4315"/>
    <w:rsid w:val="00EE56AC"/>
    <w:rsid w:val="00EF1A16"/>
    <w:rsid w:val="00EF2FCA"/>
    <w:rsid w:val="00EF3EB2"/>
    <w:rsid w:val="00EF4ED8"/>
    <w:rsid w:val="00F00215"/>
    <w:rsid w:val="00F02818"/>
    <w:rsid w:val="00F02E92"/>
    <w:rsid w:val="00F03429"/>
    <w:rsid w:val="00F03E1E"/>
    <w:rsid w:val="00F05FF3"/>
    <w:rsid w:val="00F06294"/>
    <w:rsid w:val="00F06B89"/>
    <w:rsid w:val="00F125F2"/>
    <w:rsid w:val="00F12D52"/>
    <w:rsid w:val="00F14CAE"/>
    <w:rsid w:val="00F159B1"/>
    <w:rsid w:val="00F213AF"/>
    <w:rsid w:val="00F2167B"/>
    <w:rsid w:val="00F26042"/>
    <w:rsid w:val="00F35F60"/>
    <w:rsid w:val="00F41B77"/>
    <w:rsid w:val="00F42CB1"/>
    <w:rsid w:val="00F47D2B"/>
    <w:rsid w:val="00F518CC"/>
    <w:rsid w:val="00F5293A"/>
    <w:rsid w:val="00F56B10"/>
    <w:rsid w:val="00F77D7F"/>
    <w:rsid w:val="00F80ABC"/>
    <w:rsid w:val="00F83DBA"/>
    <w:rsid w:val="00F84964"/>
    <w:rsid w:val="00F861CF"/>
    <w:rsid w:val="00F93C60"/>
    <w:rsid w:val="00F95D37"/>
    <w:rsid w:val="00F97DA5"/>
    <w:rsid w:val="00FA3537"/>
    <w:rsid w:val="00FA7F84"/>
    <w:rsid w:val="00FB3444"/>
    <w:rsid w:val="00FB36DF"/>
    <w:rsid w:val="00FB6808"/>
    <w:rsid w:val="00FB7D2F"/>
    <w:rsid w:val="00FC14D4"/>
    <w:rsid w:val="00FC22C6"/>
    <w:rsid w:val="00FC31FD"/>
    <w:rsid w:val="00FC3B1B"/>
    <w:rsid w:val="00FC4EA3"/>
    <w:rsid w:val="00FC694D"/>
    <w:rsid w:val="00FC7E10"/>
    <w:rsid w:val="00FD242C"/>
    <w:rsid w:val="00FD6757"/>
    <w:rsid w:val="00FD7483"/>
    <w:rsid w:val="00FE16D2"/>
    <w:rsid w:val="00FE1A6A"/>
    <w:rsid w:val="00FE3CE1"/>
    <w:rsid w:val="00FE4257"/>
    <w:rsid w:val="00FF5D92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right" fill="f" fillcolor="white" stroke="f">
      <v:fill color="white" on="f"/>
      <v:stroke on="f"/>
      <o:colormru v:ext="edit" colors="#b2b2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C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881"/>
  </w:style>
  <w:style w:type="paragraph" w:styleId="Pidipagina">
    <w:name w:val="footer"/>
    <w:basedOn w:val="Normale"/>
    <w:link w:val="PidipaginaCarattere"/>
    <w:uiPriority w:val="99"/>
    <w:unhideWhenUsed/>
    <w:rsid w:val="0085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881"/>
  </w:style>
  <w:style w:type="table" w:styleId="Grigliatabella">
    <w:name w:val="Table Grid"/>
    <w:basedOn w:val="Tabellanormale"/>
    <w:uiPriority w:val="59"/>
    <w:rsid w:val="0017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8B6CB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7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17A7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5265A"/>
    <w:rPr>
      <w:color w:val="808080"/>
    </w:rPr>
  </w:style>
  <w:style w:type="character" w:customStyle="1" w:styleId="Stile1">
    <w:name w:val="Stile1"/>
    <w:basedOn w:val="Carpredefinitoparagrafo"/>
    <w:uiPriority w:val="1"/>
    <w:rsid w:val="00664BA9"/>
    <w:rPr>
      <w:strike w:val="0"/>
      <w:dstrike w:val="0"/>
      <w:vanish w:val="0"/>
      <w:vertAlign w:val="baseline"/>
    </w:rPr>
  </w:style>
  <w:style w:type="character" w:customStyle="1" w:styleId="Stile2">
    <w:name w:val="Stile2"/>
    <w:basedOn w:val="Carpredefinitoparagrafo"/>
    <w:uiPriority w:val="1"/>
    <w:rsid w:val="00EF3EB2"/>
    <w:rPr>
      <w:rFonts w:ascii="Arial" w:hAnsi="Arial"/>
      <w:b/>
      <w:strike w:val="0"/>
      <w:dstrike w:val="0"/>
      <w:vanish w:val="0"/>
      <w:sz w:val="24"/>
      <w:vertAlign w:val="baseline"/>
    </w:rPr>
  </w:style>
  <w:style w:type="character" w:styleId="Enfasidelicata">
    <w:name w:val="Subtle Emphasis"/>
    <w:basedOn w:val="Carpredefinitoparagrafo"/>
    <w:uiPriority w:val="19"/>
    <w:qFormat/>
    <w:rsid w:val="00C857F0"/>
    <w:rPr>
      <w:i/>
      <w:iCs/>
      <w:color w:val="808080" w:themeColor="text1" w:themeTint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06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063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063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063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063F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3063F"/>
    <w:rPr>
      <w:vertAlign w:val="superscript"/>
    </w:rPr>
  </w:style>
  <w:style w:type="character" w:customStyle="1" w:styleId="Stile3">
    <w:name w:val="Stile3"/>
    <w:basedOn w:val="Carpredefinitoparagrafo"/>
    <w:uiPriority w:val="1"/>
    <w:rsid w:val="002D2450"/>
    <w:rPr>
      <w:caps/>
      <w:smallCaps w:val="0"/>
    </w:rPr>
  </w:style>
  <w:style w:type="character" w:customStyle="1" w:styleId="Stile4">
    <w:name w:val="Stile4"/>
    <w:basedOn w:val="Carpredefinitoparagrafo"/>
    <w:uiPriority w:val="1"/>
    <w:rsid w:val="00875E0A"/>
    <w:rPr>
      <w:rFonts w:ascii="Arial" w:hAnsi="Arial"/>
      <w:b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Stile5">
    <w:name w:val="Stile5"/>
    <w:basedOn w:val="Carpredefinitoparagrafo"/>
    <w:uiPriority w:val="1"/>
    <w:rsid w:val="00E74116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Stile6">
    <w:name w:val="Stile6"/>
    <w:basedOn w:val="Carpredefinitoparagrafo"/>
    <w:uiPriority w:val="1"/>
    <w:rsid w:val="00A97F64"/>
    <w:rPr>
      <w:rFonts w:ascii="Arial" w:hAnsi="Arial"/>
      <w:b w:val="0"/>
      <w:i w:val="0"/>
      <w:sz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8C0B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C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C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881"/>
  </w:style>
  <w:style w:type="paragraph" w:styleId="Pidipagina">
    <w:name w:val="footer"/>
    <w:basedOn w:val="Normale"/>
    <w:link w:val="PidipaginaCarattere"/>
    <w:uiPriority w:val="99"/>
    <w:unhideWhenUsed/>
    <w:rsid w:val="00853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881"/>
  </w:style>
  <w:style w:type="table" w:styleId="Grigliatabella">
    <w:name w:val="Table Grid"/>
    <w:basedOn w:val="Tabellanormale"/>
    <w:uiPriority w:val="59"/>
    <w:rsid w:val="0017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8B6CB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7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17A7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5265A"/>
    <w:rPr>
      <w:color w:val="808080"/>
    </w:rPr>
  </w:style>
  <w:style w:type="character" w:customStyle="1" w:styleId="Stile1">
    <w:name w:val="Stile1"/>
    <w:basedOn w:val="Carpredefinitoparagrafo"/>
    <w:uiPriority w:val="1"/>
    <w:rsid w:val="00664BA9"/>
    <w:rPr>
      <w:strike w:val="0"/>
      <w:dstrike w:val="0"/>
      <w:vanish w:val="0"/>
      <w:vertAlign w:val="baseline"/>
    </w:rPr>
  </w:style>
  <w:style w:type="character" w:customStyle="1" w:styleId="Stile2">
    <w:name w:val="Stile2"/>
    <w:basedOn w:val="Carpredefinitoparagrafo"/>
    <w:uiPriority w:val="1"/>
    <w:rsid w:val="00EF3EB2"/>
    <w:rPr>
      <w:rFonts w:ascii="Arial" w:hAnsi="Arial"/>
      <w:b/>
      <w:strike w:val="0"/>
      <w:dstrike w:val="0"/>
      <w:vanish w:val="0"/>
      <w:sz w:val="24"/>
      <w:vertAlign w:val="baseline"/>
    </w:rPr>
  </w:style>
  <w:style w:type="character" w:styleId="Enfasidelicata">
    <w:name w:val="Subtle Emphasis"/>
    <w:basedOn w:val="Carpredefinitoparagrafo"/>
    <w:uiPriority w:val="19"/>
    <w:qFormat/>
    <w:rsid w:val="00C857F0"/>
    <w:rPr>
      <w:i/>
      <w:iCs/>
      <w:color w:val="808080" w:themeColor="text1" w:themeTint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06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063F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063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063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063F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3063F"/>
    <w:rPr>
      <w:vertAlign w:val="superscript"/>
    </w:rPr>
  </w:style>
  <w:style w:type="character" w:customStyle="1" w:styleId="Stile3">
    <w:name w:val="Stile3"/>
    <w:basedOn w:val="Carpredefinitoparagrafo"/>
    <w:uiPriority w:val="1"/>
    <w:rsid w:val="002D2450"/>
    <w:rPr>
      <w:caps/>
      <w:smallCaps w:val="0"/>
    </w:rPr>
  </w:style>
  <w:style w:type="character" w:customStyle="1" w:styleId="Stile4">
    <w:name w:val="Stile4"/>
    <w:basedOn w:val="Carpredefinitoparagrafo"/>
    <w:uiPriority w:val="1"/>
    <w:rsid w:val="00875E0A"/>
    <w:rPr>
      <w:rFonts w:ascii="Arial" w:hAnsi="Arial"/>
      <w:b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Stile5">
    <w:name w:val="Stile5"/>
    <w:basedOn w:val="Carpredefinitoparagrafo"/>
    <w:uiPriority w:val="1"/>
    <w:rsid w:val="00E74116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Stile6">
    <w:name w:val="Stile6"/>
    <w:basedOn w:val="Carpredefinitoparagrafo"/>
    <w:uiPriority w:val="1"/>
    <w:rsid w:val="00A97F64"/>
    <w:rPr>
      <w:rFonts w:ascii="Arial" w:hAnsi="Arial"/>
      <w:b w:val="0"/>
      <w:i w:val="0"/>
      <w:sz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8C0B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dlcsdr59c12h501o\Desktop\DB_ASSET_MANAGEMENT_ABRUZZO_ACCESS.xlsx" TargetMode="External"/><Relationship Id="rId1" Type="http://schemas.openxmlformats.org/officeDocument/2006/relationships/attachedTemplate" Target="file:///Z:\00.%20PRIORITA'\00%20EVENTI%202016\PROPOSTA%20IMMOBILI%202016\documenti%20per%20il%20sito\SCHEDA%20CANDIDATURA%20PROPOSTA%20IMMOBILI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EC9D8AA88A422C95193B6C0B4D7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38FA2A-0A05-4CA2-A1C3-069DAB3BC98A}"/>
      </w:docPartPr>
      <w:docPartBody>
        <w:p w:rsidR="00000000" w:rsidRDefault="009D0FC7">
          <w:pPr>
            <w:pStyle w:val="03EC9D8AA88A422C95193B6C0B4D765B"/>
          </w:pPr>
          <w:r w:rsidRPr="007103F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altName w:val="Meiryo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3EC9D8AA88A422C95193B6C0B4D765B">
    <w:name w:val="03EC9D8AA88A422C95193B6C0B4D76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03EC9D8AA88A422C95193B6C0B4D765B">
    <w:name w:val="03EC9D8AA88A422C95193B6C0B4D76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B69B7D-D45A-4AB9-B764-4CB6A090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CANDIDATURA PROPOSTA IMMOBILI 2016.dotx</Template>
  <TotalTime>1</TotalTime>
  <Pages>6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nome ente e progressivo immobile</vt:lpstr>
    </vt:vector>
  </TitlesOfParts>
  <Company>Ministero dell'Economia e della Finanze</Company>
  <LinksUpToDate>false</LinksUpToDate>
  <CharactersWithSpaces>2915</CharactersWithSpaces>
  <SharedDoc>false</SharedDoc>
  <HLinks>
    <vt:vector size="24" baseType="variant">
      <vt:variant>
        <vt:i4>2359423</vt:i4>
      </vt:variant>
      <vt:variant>
        <vt:i4>4033</vt:i4>
      </vt:variant>
      <vt:variant>
        <vt:i4>1025</vt:i4>
      </vt:variant>
      <vt:variant>
        <vt:i4>1</vt:i4>
      </vt:variant>
      <vt:variant>
        <vt:lpwstr>K:\ABRUZZO E MOLISE\PROGRAMMA_ABRUZZO\FOTO\ORTOFOTO\ORTOFEC125.jpg</vt:lpwstr>
      </vt:variant>
      <vt:variant>
        <vt:lpwstr/>
      </vt:variant>
      <vt:variant>
        <vt:i4>7077925</vt:i4>
      </vt:variant>
      <vt:variant>
        <vt:i4>4167</vt:i4>
      </vt:variant>
      <vt:variant>
        <vt:i4>1026</vt:i4>
      </vt:variant>
      <vt:variant>
        <vt:i4>1</vt:i4>
      </vt:variant>
      <vt:variant>
        <vt:lpwstr>K:\ABRUZZO E MOLISE\PROGRAMMA_ABRUZZO\FOTO\FOTO1\FOTO1FEC125.jpg</vt:lpwstr>
      </vt:variant>
      <vt:variant>
        <vt:lpwstr/>
      </vt:variant>
      <vt:variant>
        <vt:i4>7077925</vt:i4>
      </vt:variant>
      <vt:variant>
        <vt:i4>4300</vt:i4>
      </vt:variant>
      <vt:variant>
        <vt:i4>1027</vt:i4>
      </vt:variant>
      <vt:variant>
        <vt:i4>1</vt:i4>
      </vt:variant>
      <vt:variant>
        <vt:lpwstr>K:\ABRUZZO E MOLISE\PROGRAMMA_ABRUZZO\FOTO\FOTO2\FOTO2FEC125.jpg</vt:lpwstr>
      </vt:variant>
      <vt:variant>
        <vt:lpwstr/>
      </vt:variant>
      <vt:variant>
        <vt:i4>524331</vt:i4>
      </vt:variant>
      <vt:variant>
        <vt:i4>4492</vt:i4>
      </vt:variant>
      <vt:variant>
        <vt:i4>1028</vt:i4>
      </vt:variant>
      <vt:variant>
        <vt:i4>1</vt:i4>
      </vt:variant>
      <vt:variant>
        <vt:lpwstr>K:\ABRUZZO E MOLISE\PROGRAMMA_ABRUZZO\FOTO\FEC.jpg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nome ente e progressivo immobile</dc:title>
  <dc:creator>FILIGENZI VALENTINA</dc:creator>
  <cp:lastModifiedBy>FILIGENZI VALENTINA</cp:lastModifiedBy>
  <cp:revision>1</cp:revision>
  <cp:lastPrinted>2016-04-05T10:52:00Z</cp:lastPrinted>
  <dcterms:created xsi:type="dcterms:W3CDTF">2016-04-29T11:17:00Z</dcterms:created>
  <dcterms:modified xsi:type="dcterms:W3CDTF">2016-04-29T11:18:00Z</dcterms:modified>
</cp:coreProperties>
</file>